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0F5B" w:rsidRPr="001E1A9F" w:rsidRDefault="004C0F5B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900F71" w:rsidRPr="00A45CDB" w:rsidRDefault="00900F71" w:rsidP="00900F71">
      <w:pPr>
        <w:pStyle w:val="Corpotesto"/>
        <w:spacing w:line="600" w:lineRule="auto"/>
      </w:pPr>
      <w:r w:rsidRPr="00A45CDB">
        <w:t xml:space="preserve">I rappresentanti della classe </w:t>
      </w:r>
      <w:r w:rsidRPr="00A45CDB">
        <w:rPr>
          <w:b/>
          <w:bCs/>
        </w:rPr>
        <w:t>(indicare il nome della classe, p.es.</w:t>
      </w:r>
      <w:r>
        <w:rPr>
          <w:b/>
          <w:bCs/>
        </w:rPr>
        <w:t xml:space="preserve"> </w:t>
      </w:r>
      <w:r w:rsidRPr="00A45CDB">
        <w:rPr>
          <w:b/>
          <w:bCs/>
        </w:rPr>
        <w:t>1</w:t>
      </w:r>
      <w:proofErr w:type="gramStart"/>
      <w:r>
        <w:rPr>
          <w:b/>
          <w:bCs/>
        </w:rPr>
        <w:t>A</w:t>
      </w:r>
      <w:r w:rsidRPr="00A45CDB">
        <w:rPr>
          <w:b/>
          <w:bCs/>
        </w:rPr>
        <w:t>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</w:t>
      </w:r>
      <w:r w:rsidRPr="00A45CDB">
        <w:t>______________</w:t>
      </w:r>
      <w:r>
        <w:t xml:space="preserve"> </w:t>
      </w:r>
    </w:p>
    <w:p w:rsidR="00900F71" w:rsidRDefault="00900F71" w:rsidP="00900F71">
      <w:pPr>
        <w:pStyle w:val="Corpotesto"/>
        <w:spacing w:line="600" w:lineRule="auto"/>
      </w:pPr>
      <w:r w:rsidRPr="00D22D5B">
        <w:t>richiedono un’assembl</w:t>
      </w:r>
      <w:bookmarkStart w:id="0" w:name="_GoBack"/>
      <w:bookmarkEnd w:id="0"/>
      <w:r w:rsidRPr="00D22D5B">
        <w:t>ea per il giorno_</w:t>
      </w:r>
      <w:r>
        <w:t>______________________________</w:t>
      </w:r>
    </w:p>
    <w:p w:rsidR="00900F71" w:rsidRDefault="00900F71" w:rsidP="00900F71">
      <w:pPr>
        <w:pStyle w:val="Corpotesto"/>
        <w:spacing w:line="600" w:lineRule="auto"/>
      </w:pPr>
      <w:r>
        <w:t>dalle ore________________ alle ore_________________ per discutere il seguente ordine del giorno:</w:t>
      </w:r>
    </w:p>
    <w:p w:rsidR="00900F71" w:rsidRDefault="00900F71" w:rsidP="00900F71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line="600" w:lineRule="auto"/>
        <w:jc w:val="left"/>
      </w:pPr>
      <w:r>
        <w:t>_____________________________________________________</w:t>
      </w:r>
    </w:p>
    <w:p w:rsidR="00900F71" w:rsidRDefault="00900F71" w:rsidP="00900F71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line="600" w:lineRule="auto"/>
        <w:jc w:val="left"/>
      </w:pPr>
      <w:r>
        <w:t>_____________________________________________________</w:t>
      </w:r>
    </w:p>
    <w:p w:rsidR="00900F71" w:rsidRDefault="00900F71" w:rsidP="00900F71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line="600" w:lineRule="auto"/>
        <w:jc w:val="left"/>
      </w:pPr>
      <w:r>
        <w:t>_____________________________________________________</w:t>
      </w:r>
    </w:p>
    <w:p w:rsidR="00900F71" w:rsidRDefault="00900F71" w:rsidP="00900F71">
      <w:pPr>
        <w:pStyle w:val="Corpotesto"/>
        <w:spacing w:line="600" w:lineRule="auto"/>
        <w:ind w:left="720"/>
      </w:pPr>
    </w:p>
    <w:p w:rsidR="00900F71" w:rsidRDefault="00900F71" w:rsidP="00900F71">
      <w:pPr>
        <w:pStyle w:val="Corpotesto"/>
        <w:spacing w:line="600" w:lineRule="auto"/>
        <w:ind w:left="720"/>
      </w:pPr>
    </w:p>
    <w:p w:rsidR="00900F71" w:rsidRDefault="00900F71" w:rsidP="00900F71">
      <w:pPr>
        <w:pStyle w:val="Corpotesto"/>
        <w:spacing w:line="360" w:lineRule="auto"/>
        <w:ind w:left="720" w:firstLine="698"/>
      </w:pPr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Firma</w:t>
      </w:r>
      <w:proofErr w:type="spellEnd"/>
    </w:p>
    <w:p w:rsidR="00900F71" w:rsidRDefault="00900F71" w:rsidP="00900F71">
      <w:pPr>
        <w:pStyle w:val="Corpotesto"/>
        <w:spacing w:after="240" w:line="360" w:lineRule="auto"/>
        <w:ind w:left="720" w:firstLine="5659"/>
      </w:pPr>
      <w:r>
        <w:t>(Rappresentanti di classe)</w:t>
      </w:r>
    </w:p>
    <w:p w:rsidR="00900F71" w:rsidRDefault="00900F71" w:rsidP="00900F71">
      <w:pPr>
        <w:pStyle w:val="Corpotesto"/>
        <w:spacing w:line="600" w:lineRule="auto"/>
      </w:pPr>
      <w:r>
        <w:t>Professore____________________________</w:t>
      </w:r>
      <w:r>
        <w:tab/>
      </w:r>
      <w:r>
        <w:tab/>
      </w:r>
      <w:r>
        <w:tab/>
        <w:t>_____________________________</w:t>
      </w:r>
    </w:p>
    <w:p w:rsidR="00900F71" w:rsidRDefault="00900F71" w:rsidP="00900F71">
      <w:pPr>
        <w:pStyle w:val="Corpotesto"/>
        <w:spacing w:line="600" w:lineRule="auto"/>
      </w:pPr>
      <w:r>
        <w:t>Professore____________________________</w:t>
      </w:r>
      <w:r>
        <w:tab/>
      </w:r>
      <w:r>
        <w:tab/>
      </w:r>
      <w:r>
        <w:tab/>
        <w:t>_____________________________</w:t>
      </w:r>
    </w:p>
    <w:p w:rsidR="00900F71" w:rsidRDefault="00900F71" w:rsidP="00900F71">
      <w:pPr>
        <w:pStyle w:val="Corpotesto"/>
        <w:spacing w:line="600" w:lineRule="auto"/>
      </w:pPr>
    </w:p>
    <w:p w:rsidR="00900F71" w:rsidRPr="00D22D5B" w:rsidRDefault="00900F71" w:rsidP="00900F71">
      <w:pPr>
        <w:pStyle w:val="Corpotesto"/>
        <w:spacing w:line="600" w:lineRule="auto"/>
      </w:pPr>
      <w:r>
        <w:t>Data__________________________________</w:t>
      </w:r>
      <w:r>
        <w:tab/>
      </w:r>
      <w:r>
        <w:tab/>
      </w:r>
      <w:r>
        <w:tab/>
        <w:t xml:space="preserve">     Visto Presidenza</w:t>
      </w:r>
    </w:p>
    <w:p w:rsidR="00C14310" w:rsidRDefault="00C14310" w:rsidP="00900F71">
      <w:pPr>
        <w:spacing w:after="0" w:line="100" w:lineRule="atLeast"/>
        <w:jc w:val="center"/>
        <w:rPr>
          <w:sz w:val="18"/>
        </w:rPr>
      </w:pPr>
    </w:p>
    <w:sectPr w:rsidR="00C14310" w:rsidSect="00D46F58">
      <w:headerReference w:type="default" r:id="rId11"/>
      <w:headerReference w:type="first" r:id="rId12"/>
      <w:pgSz w:w="11906" w:h="16838"/>
      <w:pgMar w:top="1825" w:right="1133" w:bottom="426" w:left="1418" w:header="993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FF" w:rsidRDefault="008A0EFF">
      <w:pPr>
        <w:spacing w:after="0" w:line="240" w:lineRule="auto"/>
      </w:pPr>
      <w:r>
        <w:separator/>
      </w:r>
    </w:p>
  </w:endnote>
  <w:endnote w:type="continuationSeparator" w:id="0">
    <w:p w:rsidR="008A0EFF" w:rsidRDefault="008A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FF" w:rsidRDefault="008A0EFF">
      <w:pPr>
        <w:spacing w:after="0" w:line="240" w:lineRule="auto"/>
      </w:pPr>
      <w:r>
        <w:separator/>
      </w:r>
    </w:p>
  </w:footnote>
  <w:footnote w:type="continuationSeparator" w:id="0">
    <w:p w:rsidR="008A0EFF" w:rsidRDefault="008A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B9" w:rsidRPr="00D46F58" w:rsidRDefault="00D46F58" w:rsidP="00D46F58">
    <w:pPr>
      <w:pStyle w:val="Intestazione"/>
      <w:jc w:val="center"/>
      <w:rPr>
        <w:rFonts w:ascii="Times New Roman" w:hAnsi="Times New Roman"/>
        <w:sz w:val="28"/>
        <w:szCs w:val="28"/>
      </w:rPr>
    </w:pPr>
    <w:r w:rsidRPr="00D46F58">
      <w:rPr>
        <w:rFonts w:ascii="Times New Roman" w:hAnsi="Times New Roman"/>
        <w:sz w:val="28"/>
        <w:szCs w:val="28"/>
      </w:rPr>
      <w:t>MODULO RICHIESTA ASSEMBLEA DI CLASSE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837A2F"/>
    <w:multiLevelType w:val="hybridMultilevel"/>
    <w:tmpl w:val="51220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71"/>
    <w:rsid w:val="00006533"/>
    <w:rsid w:val="00013E63"/>
    <w:rsid w:val="0002750C"/>
    <w:rsid w:val="00044BD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0682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754E3"/>
    <w:rsid w:val="005A5609"/>
    <w:rsid w:val="005B406F"/>
    <w:rsid w:val="005B4BF0"/>
    <w:rsid w:val="005C0D24"/>
    <w:rsid w:val="005C29B9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211CE"/>
    <w:rsid w:val="00874112"/>
    <w:rsid w:val="00875237"/>
    <w:rsid w:val="008855BD"/>
    <w:rsid w:val="00891813"/>
    <w:rsid w:val="008A0EFF"/>
    <w:rsid w:val="008B093C"/>
    <w:rsid w:val="008B1FB7"/>
    <w:rsid w:val="008B59EE"/>
    <w:rsid w:val="008C2A68"/>
    <w:rsid w:val="00900F71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BE0C57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64F2"/>
    <w:rsid w:val="00D35306"/>
    <w:rsid w:val="00D46F58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A2D0C8"/>
  <w15:chartTrackingRefBased/>
  <w15:docId w15:val="{910916EC-2B86-4BFE-9F6E-1673A243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cuments\Modelli%20di%20Office%20personalizzati\carta%20intestata%2023_24%20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3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77961-4F52-425D-8FB7-26B8D213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 (1)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Andrea</dc:creator>
  <cp:keywords/>
  <cp:lastModifiedBy>Letizia</cp:lastModifiedBy>
  <cp:revision>2</cp:revision>
  <cp:lastPrinted>2020-02-03T08:43:00Z</cp:lastPrinted>
  <dcterms:created xsi:type="dcterms:W3CDTF">2023-09-04T11:56:00Z</dcterms:created>
  <dcterms:modified xsi:type="dcterms:W3CDTF">2023-11-02T09:11:00Z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