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648AD" w14:textId="77777777" w:rsidR="007A03B6" w:rsidRDefault="007A03B6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22C30DB" wp14:editId="645B07D7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3EE65E" w14:textId="34FC86A5"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C72C3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1A1873F3" w14:textId="77777777"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14:paraId="3724F5EA" w14:textId="77777777"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14:paraId="1FFAD42C" w14:textId="77777777"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3C185101" wp14:editId="0BE87A65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70AC1ECC" wp14:editId="16267B76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14:paraId="74AA5E5E" w14:textId="77777777" w:rsidR="0008281D" w:rsidRPr="00CE0BA1" w:rsidRDefault="0008281D" w:rsidP="00B75EFB">
      <w:pPr>
        <w:spacing w:after="0" w:line="60" w:lineRule="atLeast"/>
        <w:ind w:left="-879" w:firstLine="851"/>
        <w:contextualSpacing/>
        <w:jc w:val="center"/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CE0BA1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E0BA1">
        <w:rPr>
          <w:rFonts w:ascii="Times New Roman" w:hAnsi="Times New Roman"/>
          <w:sz w:val="20"/>
          <w:szCs w:val="18"/>
        </w:rPr>
        <w:t>Mecc</w:t>
      </w:r>
      <w:proofErr w:type="spellEnd"/>
      <w:r w:rsidRPr="00CE0BA1">
        <w:rPr>
          <w:rFonts w:ascii="Times New Roman" w:hAnsi="Times New Roman"/>
          <w:sz w:val="20"/>
          <w:szCs w:val="18"/>
        </w:rPr>
        <w:t>. RMPS26000V</w:t>
      </w:r>
    </w:p>
    <w:p w14:paraId="46F339CE" w14:textId="77777777" w:rsidR="00A27F71" w:rsidRPr="00CE0BA1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</w:rPr>
      </w:pPr>
      <w:r w:rsidRPr="00CE0BA1">
        <w:rPr>
          <w:rFonts w:ascii="Times New Roman" w:hAnsi="Times New Roman"/>
          <w:sz w:val="24"/>
        </w:rPr>
        <w:t xml:space="preserve"> </w:t>
      </w:r>
      <w:r w:rsidRPr="00CE0BA1">
        <w:rPr>
          <w:rFonts w:ascii="Times New Roman" w:hAnsi="Times New Roman"/>
          <w:sz w:val="20"/>
          <w:szCs w:val="18"/>
        </w:rPr>
        <w:t xml:space="preserve"> </w:t>
      </w:r>
      <w:hyperlink r:id="rId11" w:history="1">
        <w:r w:rsidRPr="00CE0BA1">
          <w:rPr>
            <w:rStyle w:val="Collegamentoipertestuale"/>
            <w:rFonts w:ascii="Times New Roman" w:hAnsi="Times New Roman"/>
            <w:sz w:val="20"/>
            <w:szCs w:val="18"/>
          </w:rPr>
          <w:t>rmps26000v@istruzione.it</w:t>
        </w:r>
      </w:hyperlink>
      <w:r w:rsidRPr="00CE0BA1">
        <w:rPr>
          <w:rFonts w:ascii="Times New Roman" w:hAnsi="Times New Roman"/>
          <w:sz w:val="20"/>
          <w:szCs w:val="18"/>
        </w:rPr>
        <w:t xml:space="preserve">  </w:t>
      </w:r>
      <w:proofErr w:type="spellStart"/>
      <w:r w:rsidRPr="00CE0BA1">
        <w:rPr>
          <w:rFonts w:ascii="Times New Roman" w:hAnsi="Times New Roman"/>
          <w:sz w:val="20"/>
          <w:szCs w:val="18"/>
        </w:rPr>
        <w:t>pec</w:t>
      </w:r>
      <w:proofErr w:type="spellEnd"/>
      <w:r w:rsidRPr="00CE0BA1">
        <w:rPr>
          <w:rFonts w:ascii="Times New Roman" w:hAnsi="Times New Roman"/>
          <w:sz w:val="20"/>
          <w:szCs w:val="18"/>
        </w:rPr>
        <w:t xml:space="preserve">: </w:t>
      </w:r>
      <w:hyperlink r:id="rId12" w:history="1">
        <w:r w:rsidRPr="00CE0BA1">
          <w:rPr>
            <w:rStyle w:val="Collegamentoipertestuale"/>
            <w:rFonts w:ascii="Times New Roman" w:hAnsi="Times New Roman"/>
            <w:sz w:val="20"/>
            <w:szCs w:val="18"/>
          </w:rPr>
          <w:t>rmps26000v@pec.istruzione.it</w:t>
        </w:r>
      </w:hyperlink>
      <w:r w:rsidRPr="00CE0BA1">
        <w:rPr>
          <w:rStyle w:val="Collegamentoipertestuale"/>
        </w:rPr>
        <w:t xml:space="preserve"> </w:t>
      </w:r>
    </w:p>
    <w:p w14:paraId="7BFD5ED6" w14:textId="77777777" w:rsidR="00A27F71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 w:rsidRPr="001E1A9F">
        <w:rPr>
          <w:rFonts w:ascii="Times New Roman" w:hAnsi="Times New Roman"/>
          <w:sz w:val="20"/>
          <w:szCs w:val="18"/>
        </w:rPr>
        <w:t xml:space="preserve">web: </w:t>
      </w:r>
      <w:hyperlink r:id="rId13" w:history="1">
        <w:r w:rsidRPr="001E1A9F">
          <w:rPr>
            <w:rStyle w:val="Collegamentoipertestuale"/>
            <w:rFonts w:ascii="Times New Roman" w:hAnsi="Times New Roman"/>
            <w:sz w:val="20"/>
            <w:szCs w:val="18"/>
          </w:rPr>
          <w:t>www.liceopasteur.edu.it</w:t>
        </w:r>
      </w:hyperlink>
      <w:r w:rsidRPr="001E1A9F">
        <w:rPr>
          <w:rFonts w:ascii="Times New Roman" w:hAnsi="Times New Roman"/>
          <w:sz w:val="20"/>
          <w:szCs w:val="18"/>
        </w:rPr>
        <w:t xml:space="preserve"> </w:t>
      </w:r>
    </w:p>
    <w:p w14:paraId="422C3120" w14:textId="77777777" w:rsidR="00055822" w:rsidRDefault="00055822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</w:p>
    <w:p w14:paraId="34657C5B" w14:textId="77777777" w:rsidR="00055822" w:rsidRPr="00C63D61" w:rsidRDefault="00055822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63D61">
        <w:rPr>
          <w:rFonts w:ascii="Times New Roman" w:hAnsi="Times New Roman"/>
          <w:b/>
          <w:sz w:val="24"/>
          <w:szCs w:val="24"/>
        </w:rPr>
        <w:t>RICHIESTA VISITA GUIDATA</w:t>
      </w:r>
    </w:p>
    <w:p w14:paraId="34607FD5" w14:textId="77777777" w:rsidR="00055822" w:rsidRDefault="00055822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da consegnare in vicepresidenza – un modulo per ogni classe richiedente</w:t>
      </w:r>
    </w:p>
    <w:p w14:paraId="7514E0DF" w14:textId="77777777" w:rsidR="00055822" w:rsidRDefault="00055822" w:rsidP="00055822">
      <w:pPr>
        <w:spacing w:after="0" w:line="60" w:lineRule="atLeast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</w:p>
    <w:p w14:paraId="3D03CAB1" w14:textId="77777777" w:rsidR="00055822" w:rsidRDefault="00055822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Il/la </w:t>
      </w:r>
      <w:proofErr w:type="spellStart"/>
      <w:r>
        <w:rPr>
          <w:rFonts w:ascii="Times New Roman" w:hAnsi="Times New Roman"/>
          <w:sz w:val="20"/>
          <w:szCs w:val="18"/>
        </w:rPr>
        <w:t>sottoscritt</w:t>
      </w:r>
      <w:proofErr w:type="spellEnd"/>
      <w:proofErr w:type="gramStart"/>
      <w:r>
        <w:rPr>
          <w:rFonts w:ascii="Times New Roman" w:hAnsi="Times New Roman"/>
          <w:sz w:val="20"/>
          <w:szCs w:val="18"/>
        </w:rPr>
        <w:t>_  prof.</w:t>
      </w:r>
      <w:proofErr w:type="gramEnd"/>
      <w:r>
        <w:rPr>
          <w:rFonts w:ascii="Times New Roman" w:hAnsi="Times New Roman"/>
          <w:sz w:val="20"/>
          <w:szCs w:val="18"/>
        </w:rPr>
        <w:t>____________________________________________________________________________</w:t>
      </w:r>
    </w:p>
    <w:p w14:paraId="5583AF8E" w14:textId="77777777" w:rsidR="00055822" w:rsidRDefault="00055822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docente di____________________________ nella classe_________ propone per la classe la seguente visita guidata:</w:t>
      </w:r>
    </w:p>
    <w:p w14:paraId="37F2D0D3" w14:textId="77777777" w:rsidR="00055822" w:rsidRDefault="00055822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proofErr w:type="gramStart"/>
      <w:r>
        <w:rPr>
          <w:rFonts w:ascii="Times New Roman" w:hAnsi="Times New Roman"/>
          <w:sz w:val="20"/>
          <w:szCs w:val="18"/>
        </w:rPr>
        <w:t>Meta:_</w:t>
      </w:r>
      <w:proofErr w:type="gramEnd"/>
      <w:r>
        <w:rPr>
          <w:rFonts w:ascii="Times New Roman" w:hAnsi="Times New Roman"/>
          <w:sz w:val="20"/>
          <w:szCs w:val="18"/>
        </w:rPr>
        <w:t>________________________________________________________________________________________</w:t>
      </w:r>
    </w:p>
    <w:p w14:paraId="7941FA40" w14:textId="77777777" w:rsidR="00055822" w:rsidRDefault="00055822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data______________________________ altra classe/i associata/i_________________________________________</w:t>
      </w:r>
    </w:p>
    <w:p w14:paraId="732A7404" w14:textId="77777777" w:rsidR="00055822" w:rsidRDefault="00055822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Mezzo di trasporto_________________________________, orario di partenza_______________________________</w:t>
      </w:r>
    </w:p>
    <w:p w14:paraId="3EB1A694" w14:textId="77777777" w:rsidR="00601A9D" w:rsidRDefault="00601A9D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Luogo di ritrovo del gruppo alla partenza_____________________________________________________________</w:t>
      </w:r>
    </w:p>
    <w:p w14:paraId="40504F9C" w14:textId="77777777" w:rsidR="00601A9D" w:rsidRDefault="00601A9D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Modalità pranzo studenti__________________________________________________________________________</w:t>
      </w:r>
    </w:p>
    <w:p w14:paraId="640AF753" w14:textId="77777777" w:rsidR="00601A9D" w:rsidRDefault="00601A9D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Orario di ritorno_________________________________________, luogo__________________________________</w:t>
      </w:r>
    </w:p>
    <w:p w14:paraId="13BF1B53" w14:textId="77777777" w:rsidR="00601A9D" w:rsidRDefault="00601A9D" w:rsidP="00C63D61">
      <w:pPr>
        <w:spacing w:after="0" w:line="360" w:lineRule="auto"/>
        <w:ind w:left="-879" w:firstLine="851"/>
        <w:contextualSpacing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Descrizione dettagliata dell’itinerario di visita (tempi, contenuti, motivazione didattica)</w:t>
      </w:r>
    </w:p>
    <w:p w14:paraId="2587EF68" w14:textId="77777777" w:rsidR="0072466C" w:rsidRP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 w:rsidRPr="0072466C">
        <w:rPr>
          <w:rFonts w:ascii="Times New Roman" w:hAnsi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</w:t>
      </w:r>
    </w:p>
    <w:p w14:paraId="6AF841B8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 w:rsidRPr="0072466C">
        <w:rPr>
          <w:rFonts w:ascii="Times New Roman" w:hAnsi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</w:t>
      </w:r>
    </w:p>
    <w:p w14:paraId="50FE20FC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Costi</w:t>
      </w:r>
      <w:r>
        <w:rPr>
          <w:rFonts w:ascii="Times New Roman" w:hAnsi="Times New Roman"/>
          <w:i/>
          <w:sz w:val="20"/>
          <w:szCs w:val="18"/>
        </w:rPr>
        <w:t xml:space="preserve"> pro capite</w:t>
      </w:r>
      <w:r>
        <w:rPr>
          <w:rFonts w:ascii="Times New Roman" w:hAnsi="Times New Roman"/>
          <w:sz w:val="20"/>
          <w:szCs w:val="18"/>
        </w:rPr>
        <w:t xml:space="preserve"> per gli studenti: Viaggio______________________ Servizi di guida_________________________</w:t>
      </w:r>
    </w:p>
    <w:p w14:paraId="4044482D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Biglietti d’ingresso ___________________________________ pranzo____________________________________</w:t>
      </w:r>
    </w:p>
    <w:p w14:paraId="1691BE04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altro_________________________________________________________________________________________</w:t>
      </w:r>
    </w:p>
    <w:p w14:paraId="703366DB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QUOTA DI PARTECIPAZIONE TOTALE:</w:t>
      </w:r>
      <w:r w:rsidR="006B2E54">
        <w:rPr>
          <w:rFonts w:ascii="Times New Roman" w:hAnsi="Times New Roman"/>
          <w:sz w:val="20"/>
          <w:szCs w:val="18"/>
        </w:rPr>
        <w:t xml:space="preserve"> </w:t>
      </w:r>
      <w:r>
        <w:rPr>
          <w:rFonts w:ascii="Times New Roman" w:hAnsi="Times New Roman"/>
          <w:sz w:val="20"/>
          <w:szCs w:val="18"/>
        </w:rPr>
        <w:t>__________________________ calcolata su ______________paganti.</w:t>
      </w:r>
    </w:p>
    <w:p w14:paraId="7EFDE3BB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La quota può variare di____________________________ in relazione al numero di partecipanti effettivi.</w:t>
      </w:r>
    </w:p>
    <w:p w14:paraId="6D1666A8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sym w:font="Wingdings" w:char="F0A8"/>
      </w:r>
      <w:r>
        <w:rPr>
          <w:rFonts w:ascii="Times New Roman" w:hAnsi="Times New Roman"/>
          <w:sz w:val="20"/>
          <w:szCs w:val="18"/>
        </w:rPr>
        <w:t xml:space="preserve"> Attività programmata dal Consiglio di Classe (verbale del__________________)</w:t>
      </w:r>
    </w:p>
    <w:p w14:paraId="0F6D2043" w14:textId="77777777" w:rsidR="0072466C" w:rsidRDefault="0072466C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È stato acquisito il consenso dei Docenti il cui orario di lezione coincide con la visita </w:t>
      </w:r>
      <w:r w:rsidR="006B2E54">
        <w:rPr>
          <w:rFonts w:ascii="Times New Roman" w:hAnsi="Times New Roman"/>
          <w:sz w:val="20"/>
          <w:szCs w:val="18"/>
        </w:rPr>
        <w:t>proposta:</w:t>
      </w:r>
    </w:p>
    <w:p w14:paraId="687B6D19" w14:textId="77777777" w:rsidR="006B2E54" w:rsidRPr="0072466C" w:rsidRDefault="006B2E54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Nominativi e firme dei Docenti: </w:t>
      </w:r>
    </w:p>
    <w:tbl>
      <w:tblPr>
        <w:tblStyle w:val="Grigliatabella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3"/>
      </w:tblGrid>
      <w:tr w:rsidR="006B2E54" w14:paraId="01F4420D" w14:textId="77777777" w:rsidTr="006B2E54">
        <w:trPr>
          <w:trHeight w:val="400"/>
        </w:trPr>
        <w:tc>
          <w:tcPr>
            <w:tcW w:w="3118" w:type="dxa"/>
            <w:vAlign w:val="bottom"/>
          </w:tcPr>
          <w:p w14:paraId="62155237" w14:textId="77777777" w:rsidR="006B2E54" w:rsidRDefault="006B2E54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1._________________________</w:t>
            </w:r>
          </w:p>
        </w:tc>
        <w:tc>
          <w:tcPr>
            <w:tcW w:w="3113" w:type="dxa"/>
            <w:vAlign w:val="bottom"/>
          </w:tcPr>
          <w:p w14:paraId="66FFE4AA" w14:textId="77777777" w:rsidR="006B2E54" w:rsidRDefault="006B2E54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2.___________________________</w:t>
            </w:r>
          </w:p>
        </w:tc>
      </w:tr>
      <w:tr w:rsidR="006B2E54" w14:paraId="7A37382A" w14:textId="77777777" w:rsidTr="006B2E54">
        <w:trPr>
          <w:trHeight w:val="400"/>
        </w:trPr>
        <w:tc>
          <w:tcPr>
            <w:tcW w:w="3118" w:type="dxa"/>
            <w:vAlign w:val="bottom"/>
          </w:tcPr>
          <w:p w14:paraId="12969C9B" w14:textId="77777777" w:rsidR="006B2E54" w:rsidRDefault="006B2E54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3.__________________________</w:t>
            </w:r>
          </w:p>
        </w:tc>
        <w:tc>
          <w:tcPr>
            <w:tcW w:w="3113" w:type="dxa"/>
            <w:vAlign w:val="bottom"/>
          </w:tcPr>
          <w:p w14:paraId="37029C69" w14:textId="77777777" w:rsidR="006B2E54" w:rsidRDefault="006B2E54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4.___________________________</w:t>
            </w:r>
          </w:p>
        </w:tc>
      </w:tr>
      <w:tr w:rsidR="006B2E54" w14:paraId="67783AD4" w14:textId="77777777" w:rsidTr="006B2E54">
        <w:trPr>
          <w:trHeight w:val="400"/>
        </w:trPr>
        <w:tc>
          <w:tcPr>
            <w:tcW w:w="3118" w:type="dxa"/>
            <w:vAlign w:val="bottom"/>
          </w:tcPr>
          <w:p w14:paraId="3372A329" w14:textId="77777777" w:rsidR="006B2E54" w:rsidRDefault="006B2E54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5.__________________________</w:t>
            </w:r>
          </w:p>
        </w:tc>
        <w:tc>
          <w:tcPr>
            <w:tcW w:w="3113" w:type="dxa"/>
            <w:vAlign w:val="bottom"/>
          </w:tcPr>
          <w:p w14:paraId="4FEA3821" w14:textId="77777777" w:rsidR="006B2E54" w:rsidRDefault="006B2E54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6..__________________________</w:t>
            </w:r>
          </w:p>
        </w:tc>
      </w:tr>
    </w:tbl>
    <w:p w14:paraId="0A75C5FD" w14:textId="77777777" w:rsidR="006B2E54" w:rsidRDefault="006B2E54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È stata acquisita la disponibilità dei sottoscritti Docenti accompagnatori della classe</w:t>
      </w:r>
      <w:r w:rsidR="00C63D61">
        <w:rPr>
          <w:rFonts w:ascii="Times New Roman" w:hAnsi="Times New Roman"/>
          <w:sz w:val="20"/>
          <w:szCs w:val="18"/>
        </w:rPr>
        <w:t>: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0"/>
      </w:tblGrid>
      <w:tr w:rsidR="00C63D61" w14:paraId="2736210F" w14:textId="77777777" w:rsidTr="00C63D61">
        <w:trPr>
          <w:trHeight w:val="400"/>
        </w:trPr>
        <w:tc>
          <w:tcPr>
            <w:tcW w:w="4531" w:type="dxa"/>
            <w:vAlign w:val="bottom"/>
          </w:tcPr>
          <w:p w14:paraId="63392EC2" w14:textId="77777777" w:rsidR="00C63D61" w:rsidRDefault="00C63D61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Prof._______________________________________</w:t>
            </w:r>
          </w:p>
        </w:tc>
        <w:tc>
          <w:tcPr>
            <w:tcW w:w="4530" w:type="dxa"/>
            <w:vAlign w:val="bottom"/>
          </w:tcPr>
          <w:p w14:paraId="23C3BCFE" w14:textId="77777777" w:rsidR="00C63D61" w:rsidRDefault="00C63D61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8"/>
              </w:rPr>
              <w:t>Firma._</w:t>
            </w:r>
            <w:proofErr w:type="gramEnd"/>
            <w:r>
              <w:rPr>
                <w:rFonts w:ascii="Times New Roman" w:hAnsi="Times New Roman"/>
                <w:sz w:val="20"/>
                <w:szCs w:val="18"/>
              </w:rPr>
              <w:t>____________________________________</w:t>
            </w:r>
          </w:p>
        </w:tc>
      </w:tr>
      <w:tr w:rsidR="00C63D61" w14:paraId="4BA5E930" w14:textId="77777777" w:rsidTr="00C63D61">
        <w:trPr>
          <w:trHeight w:val="400"/>
        </w:trPr>
        <w:tc>
          <w:tcPr>
            <w:tcW w:w="4531" w:type="dxa"/>
            <w:vAlign w:val="bottom"/>
          </w:tcPr>
          <w:p w14:paraId="629F0C8C" w14:textId="77777777" w:rsidR="00C63D61" w:rsidRDefault="00C63D61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Prof._______________________________________</w:t>
            </w:r>
          </w:p>
        </w:tc>
        <w:tc>
          <w:tcPr>
            <w:tcW w:w="4530" w:type="dxa"/>
            <w:vAlign w:val="bottom"/>
          </w:tcPr>
          <w:p w14:paraId="0AB1375F" w14:textId="77777777" w:rsidR="00C63D61" w:rsidRDefault="00C63D61" w:rsidP="00C63D61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Firma______________________________________</w:t>
            </w:r>
          </w:p>
        </w:tc>
      </w:tr>
    </w:tbl>
    <w:p w14:paraId="36EFC0B0" w14:textId="77777777" w:rsidR="00C63D61" w:rsidRDefault="00C63D61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Si allegano le adesioni degli studenti per almeno i 2/3 della classe.</w:t>
      </w:r>
    </w:p>
    <w:p w14:paraId="26BFE925" w14:textId="77777777" w:rsidR="00C63D61" w:rsidRDefault="00C63D61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Data________________________</w:t>
      </w:r>
      <w:proofErr w:type="gramStart"/>
      <w:r>
        <w:rPr>
          <w:rFonts w:ascii="Times New Roman" w:hAnsi="Times New Roman"/>
          <w:sz w:val="20"/>
          <w:szCs w:val="18"/>
        </w:rPr>
        <w:t>_  Firma</w:t>
      </w:r>
      <w:proofErr w:type="gramEnd"/>
      <w:r>
        <w:rPr>
          <w:rFonts w:ascii="Times New Roman" w:hAnsi="Times New Roman"/>
          <w:sz w:val="20"/>
          <w:szCs w:val="18"/>
        </w:rPr>
        <w:t xml:space="preserve"> del Docente proponente______________________________________</w:t>
      </w:r>
    </w:p>
    <w:p w14:paraId="2B5FF5AD" w14:textId="77777777" w:rsidR="00C63D61" w:rsidRDefault="00C63D61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</w:p>
    <w:p w14:paraId="1B60C165" w14:textId="77777777" w:rsidR="00C63D61" w:rsidRPr="0072466C" w:rsidRDefault="00C63D61" w:rsidP="00C63D61">
      <w:pPr>
        <w:spacing w:after="0" w:line="36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Visto per approvazione del Dirigente Scolastico ______________________________________________________</w:t>
      </w:r>
    </w:p>
    <w:sectPr w:rsidR="00C63D61" w:rsidRPr="0072466C" w:rsidSect="00BB6B46">
      <w:headerReference w:type="default" r:id="rId14"/>
      <w:pgSz w:w="11906" w:h="16838"/>
      <w:pgMar w:top="1276" w:right="1133" w:bottom="426" w:left="1276" w:header="567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8230" w14:textId="77777777" w:rsidR="00FA13E4" w:rsidRDefault="00FA13E4">
      <w:pPr>
        <w:spacing w:after="0" w:line="240" w:lineRule="auto"/>
      </w:pPr>
      <w:r>
        <w:separator/>
      </w:r>
    </w:p>
  </w:endnote>
  <w:endnote w:type="continuationSeparator" w:id="0">
    <w:p w14:paraId="13741A88" w14:textId="77777777" w:rsidR="00FA13E4" w:rsidRDefault="00FA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E4B0" w14:textId="77777777" w:rsidR="00FA13E4" w:rsidRDefault="00FA13E4">
      <w:pPr>
        <w:spacing w:after="0" w:line="240" w:lineRule="auto"/>
      </w:pPr>
      <w:r>
        <w:separator/>
      </w:r>
    </w:p>
  </w:footnote>
  <w:footnote w:type="continuationSeparator" w:id="0">
    <w:p w14:paraId="08BD2B32" w14:textId="77777777" w:rsidR="00FA13E4" w:rsidRDefault="00FA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DD97" w14:textId="77777777" w:rsidR="00CE0BA1" w:rsidRDefault="00CE0BA1" w:rsidP="00CE0BA1">
    <w:pPr>
      <w:pStyle w:val="Intestazione"/>
      <w:ind w:hanging="11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5B6DA2C" wp14:editId="62DCAE89">
          <wp:simplePos x="0" y="0"/>
          <wp:positionH relativeFrom="margin">
            <wp:posOffset>2628900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4720B4D5" wp14:editId="4CC61AE8">
          <wp:extent cx="3124200" cy="463149"/>
          <wp:effectExtent l="76200" t="76200" r="133350" b="127635"/>
          <wp:docPr id="362488505" name="Immagine 362488505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3229">
    <w:abstractNumId w:val="0"/>
  </w:num>
  <w:num w:numId="2" w16cid:durableId="311644453">
    <w:abstractNumId w:val="1"/>
  </w:num>
  <w:num w:numId="3" w16cid:durableId="67785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22"/>
    <w:rsid w:val="00006533"/>
    <w:rsid w:val="0002750C"/>
    <w:rsid w:val="00055822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1E1A9F"/>
    <w:rsid w:val="00232923"/>
    <w:rsid w:val="00273016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6DC7"/>
    <w:rsid w:val="00521F64"/>
    <w:rsid w:val="005428A6"/>
    <w:rsid w:val="005467BF"/>
    <w:rsid w:val="005A5609"/>
    <w:rsid w:val="005B4BF0"/>
    <w:rsid w:val="005C7BF0"/>
    <w:rsid w:val="005F0CB7"/>
    <w:rsid w:val="005F27DD"/>
    <w:rsid w:val="00601A9D"/>
    <w:rsid w:val="00620BAE"/>
    <w:rsid w:val="006635CA"/>
    <w:rsid w:val="00674749"/>
    <w:rsid w:val="00694FE5"/>
    <w:rsid w:val="006B2E54"/>
    <w:rsid w:val="006C72C3"/>
    <w:rsid w:val="006D25C5"/>
    <w:rsid w:val="006D28A3"/>
    <w:rsid w:val="006E0D0A"/>
    <w:rsid w:val="006E3568"/>
    <w:rsid w:val="006E6400"/>
    <w:rsid w:val="0070380B"/>
    <w:rsid w:val="007105B5"/>
    <w:rsid w:val="007229C9"/>
    <w:rsid w:val="0072466C"/>
    <w:rsid w:val="00735EFE"/>
    <w:rsid w:val="00763261"/>
    <w:rsid w:val="0076362B"/>
    <w:rsid w:val="00796070"/>
    <w:rsid w:val="007A03B6"/>
    <w:rsid w:val="007B58E1"/>
    <w:rsid w:val="007C56E0"/>
    <w:rsid w:val="007D0143"/>
    <w:rsid w:val="0080140D"/>
    <w:rsid w:val="008211CE"/>
    <w:rsid w:val="00875237"/>
    <w:rsid w:val="008855BD"/>
    <w:rsid w:val="00891813"/>
    <w:rsid w:val="00895DDA"/>
    <w:rsid w:val="008B093C"/>
    <w:rsid w:val="008B1FB7"/>
    <w:rsid w:val="008B59EE"/>
    <w:rsid w:val="009C6466"/>
    <w:rsid w:val="009F6A8F"/>
    <w:rsid w:val="00A07575"/>
    <w:rsid w:val="00A10544"/>
    <w:rsid w:val="00A261CB"/>
    <w:rsid w:val="00A27F71"/>
    <w:rsid w:val="00A36ABB"/>
    <w:rsid w:val="00A577B9"/>
    <w:rsid w:val="00A86C8D"/>
    <w:rsid w:val="00AC1AC7"/>
    <w:rsid w:val="00B01882"/>
    <w:rsid w:val="00B1105B"/>
    <w:rsid w:val="00B47784"/>
    <w:rsid w:val="00B75EFB"/>
    <w:rsid w:val="00BB26D5"/>
    <w:rsid w:val="00BB4B71"/>
    <w:rsid w:val="00BB6B46"/>
    <w:rsid w:val="00BC3C35"/>
    <w:rsid w:val="00C63D61"/>
    <w:rsid w:val="00C63E1E"/>
    <w:rsid w:val="00C716AC"/>
    <w:rsid w:val="00C773D6"/>
    <w:rsid w:val="00C8554C"/>
    <w:rsid w:val="00C918CD"/>
    <w:rsid w:val="00CC15FA"/>
    <w:rsid w:val="00CD5E80"/>
    <w:rsid w:val="00CD7246"/>
    <w:rsid w:val="00CE0BA1"/>
    <w:rsid w:val="00CE66DB"/>
    <w:rsid w:val="00D35306"/>
    <w:rsid w:val="00D710DF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73C01"/>
    <w:rsid w:val="00F87796"/>
    <w:rsid w:val="00FA13E4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9A4EDE"/>
  <w15:chartTrackingRefBased/>
  <w15:docId w15:val="{2D51CC88-A470-4CAF-953E-22D2C147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ceopasteur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ps26000v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ps26000v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nza3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67D2-D651-43E0-8163-BFA3F537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48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3313</CharactersWithSpaces>
  <SharedDoc>false</SharedDoc>
  <HLinks>
    <vt:vector size="18" baseType="variant"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http://www.liceopasteur.edu.it/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mailto:rmps26000v@pec.istruzione.it</vt:lpwstr>
      </vt:variant>
      <vt:variant>
        <vt:lpwstr/>
      </vt:variant>
      <vt:variant>
        <vt:i4>655461</vt:i4>
      </vt:variant>
      <vt:variant>
        <vt:i4>0</vt:i4>
      </vt:variant>
      <vt:variant>
        <vt:i4>0</vt:i4>
      </vt:variant>
      <vt:variant>
        <vt:i4>5</vt:i4>
      </vt:variant>
      <vt:variant>
        <vt:lpwstr>mailto:rmps26000v@istruzione.it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Vicepresidenza3</dc:creator>
  <cp:keywords/>
  <cp:lastModifiedBy>Maria Letizia Urciuoli</cp:lastModifiedBy>
  <cp:revision>5</cp:revision>
  <cp:lastPrinted>2021-10-06T10:06:00Z</cp:lastPrinted>
  <dcterms:created xsi:type="dcterms:W3CDTF">2021-10-06T09:19:00Z</dcterms:created>
  <dcterms:modified xsi:type="dcterms:W3CDTF">2023-09-08T11:38:00Z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