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72CF22D" w14:textId="77777777" w:rsidR="00D74FCD" w:rsidRPr="006523E9" w:rsidRDefault="00D74FCD" w:rsidP="001E1A9F">
      <w:pPr>
        <w:spacing w:after="0" w:line="100" w:lineRule="atLeast"/>
        <w:jc w:val="center"/>
        <w:rPr>
          <w:rFonts w:ascii="Times New Roman" w:hAnsi="Times New Roman"/>
          <w:b/>
          <w:sz w:val="32"/>
          <w:szCs w:val="32"/>
        </w:rPr>
      </w:pPr>
      <w:r w:rsidRPr="006523E9">
        <w:rPr>
          <w:rFonts w:ascii="Times New Roman" w:hAnsi="Times New Roman"/>
          <w:noProof/>
          <w:lang w:eastAsia="it-IT"/>
        </w:rPr>
        <w:drawing>
          <wp:inline distT="0" distB="0" distL="0" distR="0" wp14:anchorId="178B6C21" wp14:editId="5ABFE00B">
            <wp:extent cx="471805" cy="524510"/>
            <wp:effectExtent l="0" t="0" r="4445" b="8890"/>
            <wp:docPr id="8" name="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4"/>
                    <pic:cNvPicPr/>
                  </pic:nvPicPr>
                  <pic:blipFill>
                    <a:blip r:embed="rId11">
                      <a:lum/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71805" cy="52451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4253A5ED" w14:textId="77777777" w:rsidR="0070380B" w:rsidRPr="006523E9" w:rsidRDefault="0070380B" w:rsidP="001E1A9F">
      <w:pPr>
        <w:spacing w:after="0" w:line="100" w:lineRule="atLeast"/>
        <w:jc w:val="center"/>
        <w:rPr>
          <w:rFonts w:ascii="Times New Roman" w:hAnsi="Times New Roman"/>
          <w:b/>
          <w:sz w:val="32"/>
          <w:szCs w:val="32"/>
        </w:rPr>
      </w:pPr>
      <w:r w:rsidRPr="006523E9">
        <w:rPr>
          <w:rFonts w:ascii="Times New Roman" w:hAnsi="Times New Roman"/>
          <w:b/>
          <w:sz w:val="32"/>
          <w:szCs w:val="32"/>
        </w:rPr>
        <w:t>Ministero dell’Istruzione</w:t>
      </w:r>
      <w:r w:rsidR="0067710D" w:rsidRPr="006523E9">
        <w:rPr>
          <w:rFonts w:ascii="Times New Roman" w:hAnsi="Times New Roman"/>
          <w:b/>
          <w:sz w:val="32"/>
          <w:szCs w:val="32"/>
        </w:rPr>
        <w:t xml:space="preserve"> e del Merito</w:t>
      </w:r>
    </w:p>
    <w:p w14:paraId="1E115F6C" w14:textId="77777777" w:rsidR="0070380B" w:rsidRPr="006523E9" w:rsidRDefault="0070380B" w:rsidP="0070380B">
      <w:pPr>
        <w:spacing w:after="0" w:line="100" w:lineRule="atLeast"/>
        <w:jc w:val="center"/>
        <w:rPr>
          <w:rFonts w:ascii="Times New Roman" w:hAnsi="Times New Roman"/>
          <w:b/>
        </w:rPr>
      </w:pPr>
      <w:r w:rsidRPr="006523E9">
        <w:rPr>
          <w:rFonts w:ascii="Times New Roman" w:hAnsi="Times New Roman"/>
          <w:b/>
        </w:rPr>
        <w:t xml:space="preserve"> Ufficio Scolastico Regionale per il LAZIO</w:t>
      </w:r>
    </w:p>
    <w:p w14:paraId="1B868269" w14:textId="77777777" w:rsidR="0008281D" w:rsidRPr="006523E9" w:rsidRDefault="0008281D" w:rsidP="0008281D">
      <w:pPr>
        <w:pStyle w:val="Titolo"/>
        <w:rPr>
          <w:sz w:val="20"/>
          <w:szCs w:val="18"/>
        </w:rPr>
      </w:pPr>
      <w:r w:rsidRPr="006523E9">
        <w:rPr>
          <w:sz w:val="22"/>
        </w:rPr>
        <w:t>LICEO SCIENTIFICO STATALE</w:t>
      </w:r>
      <w:r w:rsidR="00B75EFB" w:rsidRPr="006523E9">
        <w:rPr>
          <w:sz w:val="22"/>
        </w:rPr>
        <w:t xml:space="preserve"> </w:t>
      </w:r>
      <w:r w:rsidRPr="006523E9">
        <w:rPr>
          <w:i/>
          <w:sz w:val="22"/>
        </w:rPr>
        <w:t>"LOUIS PASTEUR"</w:t>
      </w:r>
    </w:p>
    <w:p w14:paraId="1245B743" w14:textId="77777777" w:rsidR="0008281D" w:rsidRPr="006523E9" w:rsidRDefault="0008281D" w:rsidP="00C773D6">
      <w:pPr>
        <w:tabs>
          <w:tab w:val="left" w:pos="3544"/>
        </w:tabs>
        <w:spacing w:after="0" w:line="100" w:lineRule="atLeast"/>
        <w:ind w:left="-879" w:firstLine="851"/>
        <w:jc w:val="center"/>
        <w:rPr>
          <w:rFonts w:ascii="Times New Roman" w:hAnsi="Times New Roman"/>
          <w:sz w:val="20"/>
          <w:szCs w:val="18"/>
        </w:rPr>
      </w:pPr>
      <w:r w:rsidRPr="006523E9">
        <w:rPr>
          <w:rFonts w:ascii="Times New Roman" w:hAnsi="Times New Roman"/>
          <w:sz w:val="20"/>
          <w:szCs w:val="18"/>
        </w:rPr>
        <w:t xml:space="preserve">Via G. Barellai, 130 - 00135 ROMA </w:t>
      </w:r>
      <w:r w:rsidR="00CD7246" w:rsidRPr="006523E9">
        <w:rPr>
          <w:rFonts w:ascii="Times New Roman" w:hAnsi="Times New Roman"/>
          <w:noProof/>
          <w:lang w:eastAsia="it-IT"/>
        </w:rPr>
        <w:drawing>
          <wp:inline distT="0" distB="0" distL="0" distR="0" wp14:anchorId="0E02DD5E" wp14:editId="1EF30AAF">
            <wp:extent cx="114300" cy="114300"/>
            <wp:effectExtent l="0" t="0" r="0" b="0"/>
            <wp:docPr id="6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523E9">
        <w:rPr>
          <w:rFonts w:ascii="Times New Roman" w:hAnsi="Times New Roman"/>
          <w:sz w:val="20"/>
          <w:szCs w:val="18"/>
        </w:rPr>
        <w:t xml:space="preserve"> 06121123440-063386628 </w:t>
      </w:r>
      <w:r w:rsidR="00CD7246" w:rsidRPr="006523E9">
        <w:rPr>
          <w:rFonts w:ascii="Times New Roman" w:hAnsi="Times New Roman"/>
          <w:noProof/>
          <w:lang w:eastAsia="it-IT"/>
        </w:rPr>
        <w:drawing>
          <wp:inline distT="0" distB="0" distL="0" distR="0" wp14:anchorId="6CEDA381" wp14:editId="73A67416">
            <wp:extent cx="114300" cy="114300"/>
            <wp:effectExtent l="0" t="0" r="0" b="0"/>
            <wp:docPr id="5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523E9">
        <w:rPr>
          <w:rFonts w:ascii="Times New Roman" w:hAnsi="Times New Roman"/>
          <w:sz w:val="20"/>
          <w:szCs w:val="18"/>
        </w:rPr>
        <w:t>0630602920</w:t>
      </w:r>
    </w:p>
    <w:p w14:paraId="179432E6" w14:textId="77777777" w:rsidR="0008281D" w:rsidRPr="006523E9" w:rsidRDefault="0008281D" w:rsidP="00B75EFB">
      <w:pPr>
        <w:spacing w:after="0" w:line="60" w:lineRule="atLeast"/>
        <w:ind w:left="-879" w:firstLine="851"/>
        <w:contextualSpacing/>
        <w:jc w:val="center"/>
        <w:rPr>
          <w:rFonts w:ascii="Times New Roman" w:hAnsi="Times New Roman"/>
          <w:lang w:val="en-US"/>
        </w:rPr>
      </w:pPr>
      <w:r w:rsidRPr="006523E9">
        <w:rPr>
          <w:rFonts w:ascii="Times New Roman" w:hAnsi="Times New Roman"/>
          <w:sz w:val="20"/>
          <w:szCs w:val="18"/>
        </w:rPr>
        <w:t xml:space="preserve"> Distretto</w:t>
      </w:r>
      <w:r w:rsidR="00C716AC" w:rsidRPr="006523E9">
        <w:rPr>
          <w:rFonts w:ascii="Times New Roman" w:hAnsi="Times New Roman"/>
          <w:sz w:val="20"/>
          <w:szCs w:val="18"/>
        </w:rPr>
        <w:t xml:space="preserve"> 27 </w:t>
      </w:r>
      <w:r w:rsidR="00B75EFB" w:rsidRPr="006523E9">
        <w:rPr>
          <w:rFonts w:ascii="Times New Roman" w:hAnsi="Times New Roman"/>
          <w:sz w:val="20"/>
          <w:szCs w:val="18"/>
        </w:rPr>
        <w:t>–</w:t>
      </w:r>
      <w:r w:rsidRPr="006523E9">
        <w:rPr>
          <w:rFonts w:ascii="Times New Roman" w:hAnsi="Times New Roman"/>
          <w:sz w:val="20"/>
          <w:szCs w:val="18"/>
        </w:rPr>
        <w:t xml:space="preserve"> </w:t>
      </w:r>
      <w:r w:rsidR="00B75EFB" w:rsidRPr="006523E9">
        <w:rPr>
          <w:rFonts w:ascii="Times New Roman" w:hAnsi="Times New Roman"/>
          <w:sz w:val="20"/>
          <w:szCs w:val="18"/>
        </w:rPr>
        <w:t xml:space="preserve">Ambito 8 - </w:t>
      </w:r>
      <w:r w:rsidRPr="006523E9">
        <w:rPr>
          <w:rFonts w:ascii="Times New Roman" w:hAnsi="Times New Roman"/>
          <w:sz w:val="20"/>
          <w:szCs w:val="18"/>
        </w:rPr>
        <w:t xml:space="preserve">Cod. Fisc. 80218970582 – Cod. </w:t>
      </w:r>
      <w:proofErr w:type="spellStart"/>
      <w:r w:rsidRPr="006523E9">
        <w:rPr>
          <w:rFonts w:ascii="Times New Roman" w:hAnsi="Times New Roman"/>
          <w:sz w:val="20"/>
          <w:szCs w:val="18"/>
          <w:lang w:val="en-US"/>
        </w:rPr>
        <w:t>Mecc</w:t>
      </w:r>
      <w:proofErr w:type="spellEnd"/>
      <w:r w:rsidRPr="006523E9">
        <w:rPr>
          <w:rFonts w:ascii="Times New Roman" w:hAnsi="Times New Roman"/>
          <w:sz w:val="20"/>
          <w:szCs w:val="18"/>
          <w:lang w:val="en-US"/>
        </w:rPr>
        <w:t>. RMPS26000V</w:t>
      </w:r>
    </w:p>
    <w:p w14:paraId="2B7165D1" w14:textId="77777777" w:rsidR="00A27F71" w:rsidRPr="006523E9" w:rsidRDefault="00A27F71" w:rsidP="00A27F71">
      <w:pPr>
        <w:spacing w:after="0" w:line="60" w:lineRule="atLeast"/>
        <w:ind w:left="-879" w:firstLine="851"/>
        <w:contextualSpacing/>
        <w:jc w:val="center"/>
        <w:rPr>
          <w:rStyle w:val="Collegamentoipertestuale"/>
          <w:rFonts w:ascii="Times New Roman" w:hAnsi="Times New Roman"/>
          <w:lang w:val="en-US"/>
        </w:rPr>
      </w:pPr>
      <w:r w:rsidRPr="006523E9">
        <w:rPr>
          <w:rFonts w:ascii="Times New Roman" w:hAnsi="Times New Roman"/>
          <w:sz w:val="24"/>
          <w:lang w:val="en-US"/>
        </w:rPr>
        <w:t xml:space="preserve"> </w:t>
      </w:r>
      <w:r w:rsidRPr="006523E9">
        <w:rPr>
          <w:rFonts w:ascii="Times New Roman" w:hAnsi="Times New Roman"/>
          <w:sz w:val="20"/>
          <w:szCs w:val="18"/>
          <w:lang w:val="en-US"/>
        </w:rPr>
        <w:t xml:space="preserve"> </w:t>
      </w:r>
      <w:hyperlink r:id="rId14" w:history="1">
        <w:r w:rsidRPr="006523E9">
          <w:rPr>
            <w:rStyle w:val="Collegamentoipertestuale"/>
            <w:rFonts w:ascii="Times New Roman" w:hAnsi="Times New Roman"/>
            <w:sz w:val="20"/>
            <w:szCs w:val="18"/>
            <w:lang w:val="en-US"/>
          </w:rPr>
          <w:t>rmps26000v@istruzione.it</w:t>
        </w:r>
      </w:hyperlink>
      <w:r w:rsidRPr="006523E9">
        <w:rPr>
          <w:rFonts w:ascii="Times New Roman" w:hAnsi="Times New Roman"/>
          <w:sz w:val="20"/>
          <w:szCs w:val="18"/>
          <w:lang w:val="en-US"/>
        </w:rPr>
        <w:t xml:space="preserve">  pec: </w:t>
      </w:r>
      <w:hyperlink r:id="rId15" w:history="1">
        <w:r w:rsidRPr="006523E9">
          <w:rPr>
            <w:rStyle w:val="Collegamentoipertestuale"/>
            <w:rFonts w:ascii="Times New Roman" w:hAnsi="Times New Roman"/>
            <w:sz w:val="20"/>
            <w:szCs w:val="18"/>
            <w:lang w:val="en-US"/>
          </w:rPr>
          <w:t>rmps26000v@pec.istruzione.it</w:t>
        </w:r>
      </w:hyperlink>
      <w:r w:rsidRPr="006523E9">
        <w:rPr>
          <w:rStyle w:val="Collegamentoipertestuale"/>
          <w:rFonts w:ascii="Times New Roman" w:hAnsi="Times New Roman"/>
          <w:lang w:val="en-US"/>
        </w:rPr>
        <w:t xml:space="preserve"> </w:t>
      </w:r>
    </w:p>
    <w:p w14:paraId="385BC89C" w14:textId="77777777" w:rsidR="00A27F71" w:rsidRPr="006523E9" w:rsidRDefault="00A27F71" w:rsidP="00A27F71">
      <w:pPr>
        <w:spacing w:after="0" w:line="60" w:lineRule="atLeast"/>
        <w:ind w:left="-879" w:firstLine="851"/>
        <w:contextualSpacing/>
        <w:jc w:val="center"/>
        <w:rPr>
          <w:rFonts w:ascii="Times New Roman" w:hAnsi="Times New Roman"/>
          <w:sz w:val="20"/>
          <w:szCs w:val="18"/>
          <w:lang w:val="en-US"/>
        </w:rPr>
      </w:pPr>
      <w:r w:rsidRPr="006523E9">
        <w:rPr>
          <w:rFonts w:ascii="Times New Roman" w:hAnsi="Times New Roman"/>
          <w:sz w:val="20"/>
          <w:szCs w:val="18"/>
          <w:lang w:val="en-US"/>
        </w:rPr>
        <w:t xml:space="preserve">web: </w:t>
      </w:r>
      <w:hyperlink r:id="rId16" w:history="1">
        <w:r w:rsidRPr="006523E9">
          <w:rPr>
            <w:rStyle w:val="Collegamentoipertestuale"/>
            <w:rFonts w:ascii="Times New Roman" w:hAnsi="Times New Roman"/>
            <w:sz w:val="20"/>
            <w:szCs w:val="18"/>
            <w:lang w:val="en-US"/>
          </w:rPr>
          <w:t>www.liceopasteur.edu.it</w:t>
        </w:r>
      </w:hyperlink>
      <w:r w:rsidRPr="006523E9">
        <w:rPr>
          <w:rFonts w:ascii="Times New Roman" w:hAnsi="Times New Roman"/>
          <w:sz w:val="20"/>
          <w:szCs w:val="18"/>
          <w:lang w:val="en-US"/>
        </w:rPr>
        <w:t xml:space="preserve"> </w:t>
      </w:r>
    </w:p>
    <w:p w14:paraId="39FCC84F" w14:textId="77777777" w:rsidR="004B2D42" w:rsidRPr="006523E9" w:rsidRDefault="004B2D42" w:rsidP="004B2D42">
      <w:pPr>
        <w:tabs>
          <w:tab w:val="left" w:pos="2196"/>
          <w:tab w:val="center" w:pos="4677"/>
        </w:tabs>
        <w:rPr>
          <w:rStyle w:val="Nessuno"/>
          <w:rFonts w:ascii="Times New Roman" w:hAnsi="Times New Roman"/>
          <w:b/>
          <w:bCs/>
          <w:spacing w:val="-5"/>
          <w:lang w:val="en-US"/>
        </w:rPr>
      </w:pPr>
      <w:r w:rsidRPr="006523E9">
        <w:rPr>
          <w:rStyle w:val="Nessuno"/>
          <w:rFonts w:ascii="Times New Roman" w:hAnsi="Times New Roman"/>
          <w:b/>
          <w:bCs/>
          <w:spacing w:val="-5"/>
          <w:lang w:val="en-US"/>
        </w:rPr>
        <w:tab/>
      </w:r>
    </w:p>
    <w:p w14:paraId="7F17455C" w14:textId="59B2C357" w:rsidR="004B2D42" w:rsidRPr="006523E9" w:rsidRDefault="004B2D42" w:rsidP="004B2D42">
      <w:pPr>
        <w:tabs>
          <w:tab w:val="left" w:pos="2196"/>
          <w:tab w:val="center" w:pos="4677"/>
        </w:tabs>
        <w:rPr>
          <w:rStyle w:val="Nessuno"/>
          <w:rFonts w:ascii="Times New Roman" w:hAnsi="Times New Roman"/>
          <w:b/>
          <w:bCs/>
          <w:spacing w:val="-5"/>
          <w:sz w:val="24"/>
          <w:szCs w:val="24"/>
        </w:rPr>
      </w:pPr>
      <w:r w:rsidRPr="006523E9">
        <w:rPr>
          <w:rStyle w:val="Nessuno"/>
          <w:rFonts w:ascii="Times New Roman" w:hAnsi="Times New Roman"/>
          <w:b/>
          <w:bCs/>
          <w:spacing w:val="-5"/>
          <w:lang w:val="en-US"/>
        </w:rPr>
        <w:tab/>
      </w:r>
      <w:r w:rsidRPr="006523E9">
        <w:rPr>
          <w:rStyle w:val="Nessuno"/>
          <w:rFonts w:ascii="Times New Roman" w:hAnsi="Times New Roman"/>
          <w:b/>
          <w:bCs/>
          <w:spacing w:val="-5"/>
          <w:sz w:val="24"/>
          <w:szCs w:val="24"/>
        </w:rPr>
        <w:t xml:space="preserve">Documento di programmazione del Consiglio di Classe </w:t>
      </w:r>
    </w:p>
    <w:p w14:paraId="6078D775" w14:textId="77777777" w:rsidR="004B2D42" w:rsidRPr="006523E9" w:rsidRDefault="004B2D42" w:rsidP="004B2D42">
      <w:pPr>
        <w:rPr>
          <w:rStyle w:val="Nessuno"/>
          <w:rFonts w:ascii="Times New Roman" w:hAnsi="Times New Roman"/>
          <w:b/>
          <w:bCs/>
        </w:rPr>
      </w:pPr>
      <w:r w:rsidRPr="006523E9">
        <w:rPr>
          <w:rStyle w:val="Nessuno"/>
          <w:rFonts w:ascii="Times New Roman" w:hAnsi="Times New Roman"/>
          <w:b/>
          <w:bCs/>
        </w:rPr>
        <w:t>Classe 5^ sez.                                                                                                              A.S. _________</w:t>
      </w:r>
    </w:p>
    <w:p w14:paraId="5A75DAA9" w14:textId="51527193" w:rsidR="004B2D42" w:rsidRPr="006523E9" w:rsidRDefault="004B2D42" w:rsidP="004B2D42">
      <w:pPr>
        <w:pStyle w:val="Corpotesto"/>
        <w:spacing w:line="360" w:lineRule="auto"/>
        <w:jc w:val="left"/>
        <w:rPr>
          <w:rStyle w:val="Nessuno"/>
          <w:b/>
          <w:bCs/>
        </w:rPr>
      </w:pPr>
      <w:r w:rsidRPr="006523E9">
        <w:rPr>
          <w:rStyle w:val="Nessuno"/>
        </w:rPr>
        <w:t>Coordinatore Prof._____________________________________</w:t>
      </w:r>
    </w:p>
    <w:p w14:paraId="76526467" w14:textId="664BA6EE" w:rsidR="004B2D42" w:rsidRPr="006523E9" w:rsidRDefault="004B2D42" w:rsidP="004B2D42">
      <w:pPr>
        <w:pStyle w:val="Corpotesto"/>
        <w:rPr>
          <w:rStyle w:val="Nessuno"/>
        </w:rPr>
      </w:pPr>
      <w:r w:rsidRPr="006523E9">
        <w:rPr>
          <w:rStyle w:val="Nessuno"/>
        </w:rPr>
        <w:t xml:space="preserve">1   Profilo della classe </w:t>
      </w:r>
    </w:p>
    <w:p w14:paraId="51E2A98B" w14:textId="77777777" w:rsidR="004B2D42" w:rsidRPr="006523E9" w:rsidRDefault="004B2D42" w:rsidP="004B2D42">
      <w:pPr>
        <w:ind w:left="708"/>
        <w:rPr>
          <w:rStyle w:val="Nessuno"/>
          <w:rFonts w:ascii="Times New Roman" w:hAnsi="Times New Roman"/>
          <w:sz w:val="18"/>
          <w:szCs w:val="18"/>
        </w:rPr>
      </w:pPr>
    </w:p>
    <w:tbl>
      <w:tblPr>
        <w:tblW w:w="7403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62"/>
        <w:gridCol w:w="1741"/>
      </w:tblGrid>
      <w:tr w:rsidR="004B2D42" w:rsidRPr="006523E9" w14:paraId="4390CFFA" w14:textId="77777777" w:rsidTr="004B2D42">
        <w:trPr>
          <w:trHeight w:val="300"/>
          <w:jc w:val="center"/>
        </w:trPr>
        <w:tc>
          <w:tcPr>
            <w:tcW w:w="5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308AEB" w14:textId="77777777" w:rsidR="004B2D42" w:rsidRPr="006523E9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6523E9">
              <w:rPr>
                <w:rStyle w:val="Nessuno"/>
                <w:rFonts w:ascii="Times New Roman" w:hAnsi="Times New Roman"/>
              </w:rPr>
              <w:t>numero totale alunni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4E0056" w14:textId="77777777" w:rsidR="004B2D42" w:rsidRPr="006523E9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</w:tr>
      <w:tr w:rsidR="004B2D42" w:rsidRPr="006523E9" w14:paraId="7036F719" w14:textId="77777777" w:rsidTr="004B2D42">
        <w:trPr>
          <w:trHeight w:val="300"/>
          <w:jc w:val="center"/>
        </w:trPr>
        <w:tc>
          <w:tcPr>
            <w:tcW w:w="5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877E31" w14:textId="77777777" w:rsidR="004B2D42" w:rsidRPr="006523E9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6523E9">
              <w:rPr>
                <w:rStyle w:val="Nessuno"/>
                <w:rFonts w:ascii="Times New Roman" w:hAnsi="Times New Roman"/>
              </w:rPr>
              <w:t>impegnati all’estero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00E582" w14:textId="77777777" w:rsidR="004B2D42" w:rsidRPr="006523E9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</w:tr>
      <w:tr w:rsidR="004B2D42" w:rsidRPr="006523E9" w14:paraId="2F498BFA" w14:textId="77777777" w:rsidTr="004B2D42">
        <w:trPr>
          <w:trHeight w:val="300"/>
          <w:jc w:val="center"/>
        </w:trPr>
        <w:tc>
          <w:tcPr>
            <w:tcW w:w="5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B260D0" w14:textId="77777777" w:rsidR="004B2D42" w:rsidRPr="006523E9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6523E9">
              <w:rPr>
                <w:rStyle w:val="Nessuno"/>
                <w:rFonts w:ascii="Times New Roman" w:hAnsi="Times New Roman"/>
              </w:rPr>
              <w:t>provenienti da altra sezione/istituto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38C03C" w14:textId="77777777" w:rsidR="004B2D42" w:rsidRPr="006523E9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</w:tr>
      <w:tr w:rsidR="004B2D42" w:rsidRPr="006523E9" w14:paraId="2F13D2B2" w14:textId="77777777" w:rsidTr="004B2D42">
        <w:trPr>
          <w:trHeight w:val="300"/>
          <w:jc w:val="center"/>
        </w:trPr>
        <w:tc>
          <w:tcPr>
            <w:tcW w:w="5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8BCA0A" w14:textId="77777777" w:rsidR="004B2D42" w:rsidRPr="006523E9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6523E9">
              <w:rPr>
                <w:rStyle w:val="Nessuno"/>
                <w:rFonts w:ascii="Times New Roman" w:hAnsi="Times New Roman"/>
              </w:rPr>
              <w:t xml:space="preserve">ripetenti 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D2C1C5" w14:textId="77777777" w:rsidR="004B2D42" w:rsidRPr="006523E9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</w:tr>
    </w:tbl>
    <w:p w14:paraId="24B2043E" w14:textId="77777777" w:rsidR="004B2D42" w:rsidRPr="006523E9" w:rsidRDefault="004B2D42" w:rsidP="004B2D42">
      <w:pPr>
        <w:ind w:left="360"/>
        <w:rPr>
          <w:rStyle w:val="Nessuno"/>
          <w:rFonts w:ascii="Times New Roman" w:hAnsi="Times New Roman"/>
          <w:b/>
          <w:bCs/>
          <w:sz w:val="18"/>
          <w:szCs w:val="18"/>
        </w:rPr>
      </w:pPr>
    </w:p>
    <w:tbl>
      <w:tblPr>
        <w:tblW w:w="9357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81"/>
        <w:gridCol w:w="2204"/>
        <w:gridCol w:w="1376"/>
        <w:gridCol w:w="3196"/>
      </w:tblGrid>
      <w:tr w:rsidR="004B2D42" w:rsidRPr="006523E9" w14:paraId="1B57CB29" w14:textId="77777777" w:rsidTr="004B2D42">
        <w:trPr>
          <w:trHeight w:val="544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597A3D" w14:textId="77777777" w:rsidR="004B2D42" w:rsidRPr="006523E9" w:rsidRDefault="004B2D42" w:rsidP="004B2D42">
            <w:pPr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  <w:r w:rsidRPr="006523E9">
              <w:rPr>
                <w:rStyle w:val="Nessuno"/>
                <w:rFonts w:ascii="Times New Roman" w:hAnsi="Times New Roman"/>
              </w:rPr>
              <w:t>Materia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B36D72" w14:textId="77777777" w:rsidR="004B2D42" w:rsidRPr="006523E9" w:rsidRDefault="004B2D42" w:rsidP="004B2D42">
            <w:pPr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  <w:r w:rsidRPr="006523E9">
              <w:rPr>
                <w:rStyle w:val="Nessuno"/>
                <w:rFonts w:ascii="Times New Roman" w:hAnsi="Times New Roman"/>
              </w:rPr>
              <w:t>Docente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7A8ED9" w14:textId="77777777" w:rsidR="004B2D42" w:rsidRPr="006523E9" w:rsidRDefault="004B2D42" w:rsidP="004B2D42">
            <w:pPr>
              <w:pStyle w:val="Intestazione"/>
              <w:tabs>
                <w:tab w:val="clear" w:pos="9638"/>
                <w:tab w:val="left" w:pos="708"/>
                <w:tab w:val="right" w:pos="9612"/>
              </w:tabs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  <w:r w:rsidRPr="006523E9">
              <w:rPr>
                <w:rStyle w:val="Nessuno"/>
                <w:rFonts w:ascii="Times New Roman" w:hAnsi="Times New Roman"/>
              </w:rPr>
              <w:t>Continuità Didattica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C6EBFA" w14:textId="77777777" w:rsidR="004B2D42" w:rsidRPr="006523E9" w:rsidRDefault="004B2D42" w:rsidP="004B2D42">
            <w:pPr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  <w:r w:rsidRPr="006523E9">
              <w:rPr>
                <w:rStyle w:val="Nessuno"/>
                <w:rFonts w:ascii="Times New Roman" w:hAnsi="Times New Roman"/>
              </w:rPr>
              <w:t>Attività di Recupero Previste</w:t>
            </w:r>
          </w:p>
        </w:tc>
      </w:tr>
      <w:tr w:rsidR="004B2D42" w:rsidRPr="006523E9" w14:paraId="2B047AFF" w14:textId="77777777" w:rsidTr="004B2D42">
        <w:trPr>
          <w:trHeight w:val="23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19A89B" w14:textId="77777777" w:rsidR="004B2D42" w:rsidRPr="006523E9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6523E9">
              <w:rPr>
                <w:rStyle w:val="Nessuno"/>
                <w:rFonts w:ascii="Times New Roman" w:hAnsi="Times New Roman"/>
              </w:rPr>
              <w:t>Italiano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660B6F" w14:textId="77777777" w:rsidR="004B2D42" w:rsidRPr="006523E9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D1AC51" w14:textId="77777777" w:rsidR="004B2D42" w:rsidRPr="006523E9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CC772A" w14:textId="77777777" w:rsidR="004B2D42" w:rsidRPr="006523E9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</w:tr>
      <w:tr w:rsidR="004B2D42" w:rsidRPr="006523E9" w14:paraId="18611B90" w14:textId="77777777" w:rsidTr="004B2D42">
        <w:trPr>
          <w:trHeight w:val="23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EF6253" w14:textId="77777777" w:rsidR="004B2D42" w:rsidRPr="006523E9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6523E9">
              <w:rPr>
                <w:rStyle w:val="Nessuno"/>
                <w:rFonts w:ascii="Times New Roman" w:hAnsi="Times New Roman"/>
              </w:rPr>
              <w:t>Latino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9BF441" w14:textId="77777777" w:rsidR="004B2D42" w:rsidRPr="006523E9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F61CE2" w14:textId="77777777" w:rsidR="004B2D42" w:rsidRPr="006523E9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BED794" w14:textId="77777777" w:rsidR="004B2D42" w:rsidRPr="006523E9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</w:tr>
      <w:tr w:rsidR="004B2D42" w:rsidRPr="006523E9" w14:paraId="0F80414C" w14:textId="77777777" w:rsidTr="004B2D42">
        <w:trPr>
          <w:trHeight w:val="23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6B3223" w14:textId="77777777" w:rsidR="004B2D42" w:rsidRPr="006523E9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6523E9">
              <w:rPr>
                <w:rStyle w:val="Nessuno"/>
                <w:rFonts w:ascii="Times New Roman" w:hAnsi="Times New Roman"/>
              </w:rPr>
              <w:t>Storia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6F45DB" w14:textId="77777777" w:rsidR="004B2D42" w:rsidRPr="006523E9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D78D91" w14:textId="77777777" w:rsidR="004B2D42" w:rsidRPr="006523E9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5ED78E" w14:textId="77777777" w:rsidR="004B2D42" w:rsidRPr="006523E9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</w:tr>
      <w:tr w:rsidR="004B2D42" w:rsidRPr="006523E9" w14:paraId="0480EED6" w14:textId="77777777" w:rsidTr="004B2D42">
        <w:trPr>
          <w:trHeight w:val="23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55CADD" w14:textId="77777777" w:rsidR="004B2D42" w:rsidRPr="006523E9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6523E9">
              <w:rPr>
                <w:rStyle w:val="Nessuno"/>
                <w:rFonts w:ascii="Times New Roman" w:hAnsi="Times New Roman"/>
              </w:rPr>
              <w:t>Filosofia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545A59" w14:textId="77777777" w:rsidR="004B2D42" w:rsidRPr="006523E9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1AEEE9" w14:textId="77777777" w:rsidR="004B2D42" w:rsidRPr="006523E9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4C2DAD" w14:textId="77777777" w:rsidR="004B2D42" w:rsidRPr="006523E9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</w:tr>
      <w:tr w:rsidR="004B2D42" w:rsidRPr="006523E9" w14:paraId="315923F2" w14:textId="77777777" w:rsidTr="004B2D42">
        <w:trPr>
          <w:trHeight w:val="23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5748EE" w14:textId="77777777" w:rsidR="004B2D42" w:rsidRPr="006523E9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6523E9">
              <w:rPr>
                <w:rStyle w:val="Nessuno"/>
                <w:rFonts w:ascii="Times New Roman" w:hAnsi="Times New Roman"/>
              </w:rPr>
              <w:t>Inglese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95AD59" w14:textId="77777777" w:rsidR="004B2D42" w:rsidRPr="006523E9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2815D5" w14:textId="77777777" w:rsidR="004B2D42" w:rsidRPr="006523E9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DA78CD" w14:textId="77777777" w:rsidR="004B2D42" w:rsidRPr="006523E9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</w:tr>
      <w:tr w:rsidR="004B2D42" w:rsidRPr="006523E9" w14:paraId="106989F8" w14:textId="77777777" w:rsidTr="004B2D42">
        <w:trPr>
          <w:trHeight w:val="23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C4BBBA" w14:textId="77777777" w:rsidR="004B2D42" w:rsidRPr="006523E9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6523E9">
              <w:rPr>
                <w:rStyle w:val="Nessuno"/>
                <w:rFonts w:ascii="Times New Roman" w:hAnsi="Times New Roman"/>
              </w:rPr>
              <w:t>Matematica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62ACFA" w14:textId="77777777" w:rsidR="004B2D42" w:rsidRPr="006523E9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92EDED" w14:textId="77777777" w:rsidR="004B2D42" w:rsidRPr="006523E9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BE87B9" w14:textId="77777777" w:rsidR="004B2D42" w:rsidRPr="006523E9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</w:tr>
      <w:tr w:rsidR="004B2D42" w:rsidRPr="006523E9" w14:paraId="4C4E0B30" w14:textId="77777777" w:rsidTr="004B2D42">
        <w:trPr>
          <w:trHeight w:val="23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DEA6B1" w14:textId="77777777" w:rsidR="004B2D42" w:rsidRPr="006523E9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6523E9">
              <w:rPr>
                <w:rStyle w:val="Nessuno"/>
                <w:rFonts w:ascii="Times New Roman" w:hAnsi="Times New Roman"/>
              </w:rPr>
              <w:t>Fisica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ADA599" w14:textId="77777777" w:rsidR="004B2D42" w:rsidRPr="006523E9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B6BB7F" w14:textId="77777777" w:rsidR="004B2D42" w:rsidRPr="006523E9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43B39A" w14:textId="77777777" w:rsidR="004B2D42" w:rsidRPr="006523E9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</w:tr>
      <w:tr w:rsidR="004B2D42" w:rsidRPr="006523E9" w14:paraId="479B02DA" w14:textId="77777777" w:rsidTr="004B2D42">
        <w:trPr>
          <w:trHeight w:val="23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100E2C" w14:textId="77777777" w:rsidR="004B2D42" w:rsidRPr="006523E9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6523E9">
              <w:rPr>
                <w:rStyle w:val="Nessuno"/>
                <w:rFonts w:ascii="Times New Roman" w:hAnsi="Times New Roman"/>
              </w:rPr>
              <w:t>Scienze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FC90BE" w14:textId="77777777" w:rsidR="004B2D42" w:rsidRPr="006523E9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498BF0" w14:textId="77777777" w:rsidR="004B2D42" w:rsidRPr="006523E9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8A3187" w14:textId="77777777" w:rsidR="004B2D42" w:rsidRPr="006523E9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</w:tr>
      <w:tr w:rsidR="004B2D42" w:rsidRPr="006523E9" w14:paraId="3F000A11" w14:textId="77777777" w:rsidTr="004B2D42">
        <w:trPr>
          <w:trHeight w:val="23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C933DF" w14:textId="77777777" w:rsidR="004B2D42" w:rsidRPr="006523E9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6523E9">
              <w:rPr>
                <w:rStyle w:val="Nessuno"/>
                <w:rFonts w:ascii="Times New Roman" w:hAnsi="Times New Roman"/>
              </w:rPr>
              <w:t>Disegno e Storia dell’Arte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D7C136" w14:textId="77777777" w:rsidR="004B2D42" w:rsidRPr="006523E9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1C0E3C" w14:textId="77777777" w:rsidR="004B2D42" w:rsidRPr="006523E9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5AD091" w14:textId="77777777" w:rsidR="004B2D42" w:rsidRPr="006523E9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</w:tr>
      <w:tr w:rsidR="004B2D42" w:rsidRPr="006523E9" w14:paraId="4C04713C" w14:textId="77777777" w:rsidTr="004B2D42">
        <w:trPr>
          <w:trHeight w:val="23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8EFB46" w14:textId="77777777" w:rsidR="004B2D42" w:rsidRPr="006523E9" w:rsidRDefault="004B2D42" w:rsidP="004B2D42">
            <w:pPr>
              <w:spacing w:before="100" w:beforeAutospacing="1" w:after="100" w:afterAutospacing="1"/>
              <w:rPr>
                <w:rStyle w:val="Nessuno"/>
                <w:rFonts w:ascii="Times New Roman" w:hAnsi="Times New Roman"/>
              </w:rPr>
            </w:pPr>
            <w:r w:rsidRPr="006523E9">
              <w:rPr>
                <w:rStyle w:val="Nessuno"/>
                <w:rFonts w:ascii="Times New Roman" w:hAnsi="Times New Roman"/>
              </w:rPr>
              <w:t>Educazione Civica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4AA91D" w14:textId="77777777" w:rsidR="004B2D42" w:rsidRPr="006523E9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467A99" w14:textId="77777777" w:rsidR="004B2D42" w:rsidRPr="006523E9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DA4136" w14:textId="77777777" w:rsidR="004B2D42" w:rsidRPr="006523E9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</w:tr>
      <w:tr w:rsidR="004B2D42" w:rsidRPr="006523E9" w14:paraId="52F3958D" w14:textId="77777777" w:rsidTr="004B2D42">
        <w:trPr>
          <w:trHeight w:val="23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78E29C" w14:textId="77777777" w:rsidR="004B2D42" w:rsidRPr="006523E9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6523E9">
              <w:rPr>
                <w:rStyle w:val="Nessuno"/>
                <w:rFonts w:ascii="Times New Roman" w:hAnsi="Times New Roman"/>
              </w:rPr>
              <w:t>SMS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9A7660" w14:textId="77777777" w:rsidR="004B2D42" w:rsidRPr="006523E9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BC3CCE" w14:textId="77777777" w:rsidR="004B2D42" w:rsidRPr="006523E9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759575" w14:textId="77777777" w:rsidR="004B2D42" w:rsidRPr="006523E9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</w:tr>
      <w:tr w:rsidR="004B2D42" w:rsidRPr="006523E9" w14:paraId="61645E7A" w14:textId="77777777" w:rsidTr="004B2D42">
        <w:trPr>
          <w:trHeight w:val="23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BD195D" w14:textId="77777777" w:rsidR="004B2D42" w:rsidRPr="006523E9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6523E9">
              <w:rPr>
                <w:rStyle w:val="Nessuno"/>
                <w:rFonts w:ascii="Times New Roman" w:hAnsi="Times New Roman"/>
              </w:rPr>
              <w:t>IRC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82E824" w14:textId="77777777" w:rsidR="004B2D42" w:rsidRPr="006523E9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108160" w14:textId="77777777" w:rsidR="004B2D42" w:rsidRPr="006523E9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40009C" w14:textId="77777777" w:rsidR="004B2D42" w:rsidRPr="006523E9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</w:tr>
    </w:tbl>
    <w:p w14:paraId="62894742" w14:textId="073456D1" w:rsidR="00B87036" w:rsidRPr="006523E9" w:rsidRDefault="00B87036" w:rsidP="004B2D42">
      <w:pPr>
        <w:widowControl w:val="0"/>
        <w:rPr>
          <w:rStyle w:val="Nessuno"/>
          <w:rFonts w:ascii="Times New Roman" w:hAnsi="Times New Roman"/>
          <w:b/>
          <w:bCs/>
          <w:sz w:val="18"/>
          <w:szCs w:val="18"/>
        </w:rPr>
      </w:pPr>
    </w:p>
    <w:p w14:paraId="7DF33250" w14:textId="77777777" w:rsidR="00B87036" w:rsidRPr="006523E9" w:rsidRDefault="00B87036">
      <w:pPr>
        <w:suppressAutoHyphens w:val="0"/>
        <w:spacing w:after="0" w:line="240" w:lineRule="auto"/>
        <w:rPr>
          <w:rStyle w:val="Nessuno"/>
          <w:rFonts w:ascii="Times New Roman" w:hAnsi="Times New Roman"/>
          <w:b/>
          <w:bCs/>
          <w:sz w:val="18"/>
          <w:szCs w:val="18"/>
        </w:rPr>
      </w:pPr>
      <w:r w:rsidRPr="006523E9">
        <w:rPr>
          <w:rStyle w:val="Nessuno"/>
          <w:rFonts w:ascii="Times New Roman" w:hAnsi="Times New Roman"/>
          <w:b/>
          <w:bCs/>
          <w:sz w:val="18"/>
          <w:szCs w:val="18"/>
        </w:rPr>
        <w:br w:type="page"/>
      </w:r>
    </w:p>
    <w:p w14:paraId="52079036" w14:textId="77777777" w:rsidR="004B2D42" w:rsidRPr="006523E9" w:rsidRDefault="004B2D42" w:rsidP="004B2D42">
      <w:pPr>
        <w:widowControl w:val="0"/>
        <w:rPr>
          <w:rStyle w:val="Nessuno"/>
          <w:rFonts w:ascii="Times New Roman" w:hAnsi="Times New Roman"/>
          <w:b/>
          <w:bCs/>
          <w:sz w:val="18"/>
          <w:szCs w:val="18"/>
        </w:rPr>
      </w:pPr>
    </w:p>
    <w:p w14:paraId="062E8362" w14:textId="77777777" w:rsidR="004B2D42" w:rsidRPr="006523E9" w:rsidRDefault="004B2D42" w:rsidP="004B2D42">
      <w:pPr>
        <w:numPr>
          <w:ilvl w:val="0"/>
          <w:numId w:val="4"/>
        </w:numPr>
        <w:suppressAutoHyphens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6523E9">
        <w:rPr>
          <w:rStyle w:val="Nessuno"/>
          <w:rFonts w:ascii="Times New Roman" w:hAnsi="Times New Roman"/>
          <w:b/>
          <w:bCs/>
          <w:sz w:val="24"/>
          <w:szCs w:val="24"/>
        </w:rPr>
        <w:t xml:space="preserve">Attività complementari, integrative ed extracurricolari. </w:t>
      </w:r>
    </w:p>
    <w:p w14:paraId="70869EBD" w14:textId="77777777" w:rsidR="004B2D42" w:rsidRPr="006523E9" w:rsidRDefault="004B2D42" w:rsidP="004B2D42">
      <w:pPr>
        <w:spacing w:after="0"/>
        <w:ind w:left="360"/>
        <w:rPr>
          <w:rStyle w:val="Nessuno"/>
          <w:rFonts w:ascii="Times New Roman" w:hAnsi="Times New Roman"/>
          <w:b/>
          <w:bCs/>
          <w:sz w:val="24"/>
          <w:szCs w:val="24"/>
        </w:rPr>
      </w:pPr>
      <w:r w:rsidRPr="006523E9">
        <w:rPr>
          <w:rStyle w:val="Nessuno"/>
          <w:rFonts w:ascii="Times New Roman" w:hAnsi="Times New Roman"/>
          <w:sz w:val="24"/>
          <w:szCs w:val="24"/>
        </w:rPr>
        <w:t>PCTO</w:t>
      </w:r>
    </w:p>
    <w:p w14:paraId="3A30628C" w14:textId="77777777" w:rsidR="004B2D42" w:rsidRPr="006523E9" w:rsidRDefault="004B2D42" w:rsidP="004B2D42">
      <w:pPr>
        <w:numPr>
          <w:ilvl w:val="0"/>
          <w:numId w:val="5"/>
        </w:numPr>
        <w:suppressAutoHyphens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6523E9">
        <w:rPr>
          <w:rStyle w:val="Nessuno"/>
          <w:rFonts w:ascii="Times New Roman" w:hAnsi="Times New Roman"/>
          <w:b/>
          <w:bCs/>
          <w:sz w:val="24"/>
          <w:szCs w:val="24"/>
        </w:rPr>
        <w:t xml:space="preserve">Obiettivi comuni del </w:t>
      </w:r>
      <w:proofErr w:type="spellStart"/>
      <w:r w:rsidRPr="006523E9">
        <w:rPr>
          <w:rStyle w:val="Nessuno"/>
          <w:rFonts w:ascii="Times New Roman" w:hAnsi="Times New Roman"/>
          <w:b/>
          <w:bCs/>
          <w:sz w:val="24"/>
          <w:szCs w:val="24"/>
        </w:rPr>
        <w:t>C.d.C</w:t>
      </w:r>
      <w:proofErr w:type="spellEnd"/>
      <w:r w:rsidRPr="006523E9">
        <w:rPr>
          <w:rStyle w:val="Nessuno"/>
          <w:rFonts w:ascii="Times New Roman" w:hAnsi="Times New Roman"/>
          <w:b/>
          <w:bCs/>
          <w:sz w:val="24"/>
          <w:szCs w:val="24"/>
        </w:rPr>
        <w:t>.  (comportamentali, cognitivi)</w:t>
      </w:r>
    </w:p>
    <w:p w14:paraId="00B9AC4B" w14:textId="4F5BE7E6" w:rsidR="004B2D42" w:rsidRPr="006523E9" w:rsidRDefault="004B2D42" w:rsidP="004B2D42">
      <w:pPr>
        <w:widowControl w:val="0"/>
        <w:spacing w:after="0" w:line="360" w:lineRule="auto"/>
        <w:jc w:val="both"/>
        <w:rPr>
          <w:rStyle w:val="Nessuno"/>
          <w:rFonts w:ascii="Times New Roman" w:hAnsi="Times New Roman"/>
          <w:b/>
          <w:bCs/>
          <w:kern w:val="28"/>
        </w:rPr>
      </w:pPr>
      <w:r w:rsidRPr="006523E9">
        <w:rPr>
          <w:rStyle w:val="Nessuno"/>
          <w:rFonts w:ascii="Times New Roman" w:hAnsi="Times New Roman"/>
          <w:b/>
          <w:bCs/>
          <w:kern w:val="28"/>
        </w:rPr>
        <w:t>Obiettivi comportamentali</w:t>
      </w:r>
    </w:p>
    <w:p w14:paraId="77F46142" w14:textId="53BB65E4" w:rsidR="004B2D42" w:rsidRPr="006523E9" w:rsidRDefault="004B2D42" w:rsidP="004B2D42">
      <w:pPr>
        <w:widowControl w:val="0"/>
        <w:spacing w:after="0" w:line="240" w:lineRule="auto"/>
        <w:jc w:val="both"/>
        <w:rPr>
          <w:rStyle w:val="Nessuno"/>
          <w:rFonts w:ascii="Times New Roman" w:hAnsi="Times New Roman"/>
          <w:kern w:val="28"/>
        </w:rPr>
      </w:pPr>
      <w:r w:rsidRPr="006523E9">
        <w:rPr>
          <w:rStyle w:val="Nessuno"/>
          <w:rFonts w:ascii="Times New Roman" w:hAnsi="Times New Roman"/>
          <w:kern w:val="28"/>
        </w:rPr>
        <w:t>- Rispetto e delle persone nelle loro diversità, con particolare attenzione ai rapporti reciproci tra gli studenti e alla relazione tra studenti e docenti.</w:t>
      </w:r>
    </w:p>
    <w:p w14:paraId="754428F8" w14:textId="77777777" w:rsidR="004B2D42" w:rsidRPr="006523E9" w:rsidRDefault="004B2D42" w:rsidP="004B2D42">
      <w:pPr>
        <w:widowControl w:val="0"/>
        <w:spacing w:after="0" w:line="240" w:lineRule="auto"/>
        <w:jc w:val="both"/>
        <w:rPr>
          <w:rStyle w:val="Nessuno"/>
          <w:rFonts w:ascii="Times New Roman" w:hAnsi="Times New Roman"/>
          <w:kern w:val="28"/>
        </w:rPr>
      </w:pPr>
      <w:r w:rsidRPr="006523E9">
        <w:rPr>
          <w:rStyle w:val="Nessuno"/>
          <w:rFonts w:ascii="Times New Roman" w:hAnsi="Times New Roman"/>
          <w:kern w:val="28"/>
        </w:rPr>
        <w:t>- Rispetto della struttura e degli arredi scolastici, degli impegni contratti e delle scadenze assegnate, nell’ottica di una piena responsabilizzazione degli studenti.</w:t>
      </w:r>
    </w:p>
    <w:p w14:paraId="28C17491" w14:textId="149D89E2" w:rsidR="004B2D42" w:rsidRPr="006523E9" w:rsidRDefault="004B2D42" w:rsidP="004B2D42">
      <w:pPr>
        <w:widowControl w:val="0"/>
        <w:spacing w:after="0" w:line="240" w:lineRule="auto"/>
        <w:jc w:val="both"/>
        <w:rPr>
          <w:rStyle w:val="Nessuno"/>
          <w:rFonts w:ascii="Times New Roman" w:eastAsia="Verdana" w:hAnsi="Times New Roman"/>
          <w:kern w:val="28"/>
        </w:rPr>
      </w:pPr>
      <w:r w:rsidRPr="006523E9">
        <w:rPr>
          <w:rStyle w:val="Nessuno"/>
          <w:rFonts w:ascii="Times New Roman" w:hAnsi="Times New Roman"/>
          <w:kern w:val="28"/>
        </w:rPr>
        <w:t>- Consolidamento della capacità di ascolto e di una proficua partecipazione al lavoro in classe, anche per tempi prolungati.</w:t>
      </w:r>
    </w:p>
    <w:p w14:paraId="2488CA6F" w14:textId="77777777" w:rsidR="004B2D42" w:rsidRPr="006523E9" w:rsidRDefault="004B2D42" w:rsidP="006523E9">
      <w:pPr>
        <w:widowControl w:val="0"/>
        <w:spacing w:before="240" w:after="0" w:line="360" w:lineRule="auto"/>
        <w:jc w:val="both"/>
        <w:rPr>
          <w:rStyle w:val="Nessuno"/>
          <w:rFonts w:ascii="Times New Roman" w:hAnsi="Times New Roman"/>
          <w:b/>
          <w:bCs/>
          <w:kern w:val="28"/>
        </w:rPr>
      </w:pPr>
      <w:r w:rsidRPr="006523E9">
        <w:rPr>
          <w:rStyle w:val="Nessuno"/>
          <w:rFonts w:ascii="Times New Roman" w:hAnsi="Times New Roman"/>
          <w:b/>
          <w:bCs/>
          <w:kern w:val="28"/>
        </w:rPr>
        <w:t xml:space="preserve">Obiettivi cognitivi </w:t>
      </w:r>
    </w:p>
    <w:p w14:paraId="359D5B3E" w14:textId="00709ACB" w:rsidR="004B2D42" w:rsidRPr="006523E9" w:rsidRDefault="004B2D42" w:rsidP="006523E9">
      <w:pPr>
        <w:widowControl w:val="0"/>
        <w:spacing w:after="0" w:line="240" w:lineRule="auto"/>
        <w:jc w:val="both"/>
        <w:rPr>
          <w:rStyle w:val="Nessuno"/>
          <w:rFonts w:ascii="Times New Roman" w:hAnsi="Times New Roman"/>
          <w:kern w:val="28"/>
        </w:rPr>
      </w:pPr>
      <w:r w:rsidRPr="006523E9">
        <w:rPr>
          <w:rStyle w:val="Nessuno"/>
          <w:rFonts w:ascii="Times New Roman" w:hAnsi="Times New Roman"/>
          <w:kern w:val="28"/>
        </w:rPr>
        <w:t xml:space="preserve">- Padronanza del lessico specifico che consenta una comunicazione chiara e precisa delle conoscenze acquisite. </w:t>
      </w:r>
    </w:p>
    <w:p w14:paraId="5F786B9D" w14:textId="67ABE8B9" w:rsidR="004B2D42" w:rsidRPr="006523E9" w:rsidRDefault="004B2D42" w:rsidP="004B2D42">
      <w:pPr>
        <w:spacing w:after="0" w:line="240" w:lineRule="auto"/>
        <w:jc w:val="both"/>
        <w:rPr>
          <w:rStyle w:val="Nessuno"/>
          <w:rFonts w:ascii="Times New Roman" w:hAnsi="Times New Roman"/>
          <w:kern w:val="28"/>
        </w:rPr>
      </w:pPr>
      <w:r w:rsidRPr="006523E9">
        <w:rPr>
          <w:rStyle w:val="Nessuno"/>
          <w:rFonts w:ascii="Times New Roman" w:hAnsi="Times New Roman"/>
          <w:kern w:val="28"/>
        </w:rPr>
        <w:t xml:space="preserve">- Consolidamento di metodo di studio solido ed efficace, attraverso un uso appropriato degli strumenti e dei tempi dell’apprendimento. </w:t>
      </w:r>
    </w:p>
    <w:p w14:paraId="7AA05F4E" w14:textId="15B8E3FB" w:rsidR="004B2D42" w:rsidRPr="006523E9" w:rsidRDefault="004B2D42" w:rsidP="004B2D42">
      <w:pPr>
        <w:spacing w:after="0" w:line="240" w:lineRule="auto"/>
        <w:jc w:val="both"/>
        <w:rPr>
          <w:rStyle w:val="Nessuno"/>
          <w:rFonts w:ascii="Times New Roman" w:hAnsi="Times New Roman"/>
          <w:kern w:val="28"/>
        </w:rPr>
      </w:pPr>
      <w:r w:rsidRPr="006523E9">
        <w:rPr>
          <w:rStyle w:val="Nessuno"/>
          <w:rFonts w:ascii="Times New Roman" w:hAnsi="Times New Roman"/>
          <w:kern w:val="28"/>
        </w:rPr>
        <w:t>- Acquisizione, analisi e interpretazione delle conoscenze relative alle diverse discipline e integrazione consapevole tra conoscenze acquisite e nuovi apprendimenti.</w:t>
      </w:r>
    </w:p>
    <w:p w14:paraId="2AF995E2" w14:textId="77777777" w:rsidR="004B2D42" w:rsidRPr="006523E9" w:rsidRDefault="004B2D42" w:rsidP="004B2D42">
      <w:pPr>
        <w:widowControl w:val="0"/>
        <w:numPr>
          <w:ilvl w:val="0"/>
          <w:numId w:val="6"/>
        </w:numPr>
        <w:suppressAutoHyphens w:val="0"/>
        <w:spacing w:after="0" w:line="240" w:lineRule="auto"/>
        <w:jc w:val="both"/>
        <w:rPr>
          <w:rFonts w:ascii="Times New Roman" w:hAnsi="Times New Roman"/>
        </w:rPr>
      </w:pPr>
      <w:r w:rsidRPr="006523E9">
        <w:rPr>
          <w:rStyle w:val="Nessuno"/>
          <w:rFonts w:ascii="Times New Roman" w:hAnsi="Times New Roman"/>
          <w:kern w:val="28"/>
        </w:rPr>
        <w:t>Conseguimento di una piena autonomia nell’organizzazione dello studio e del lavoro scolastico in generale.</w:t>
      </w:r>
    </w:p>
    <w:p w14:paraId="142DFF8A" w14:textId="210A6394" w:rsidR="004B2D42" w:rsidRPr="006523E9" w:rsidRDefault="004B2D42" w:rsidP="004B2D42">
      <w:pPr>
        <w:spacing w:after="0" w:line="240" w:lineRule="auto"/>
        <w:jc w:val="both"/>
        <w:rPr>
          <w:rFonts w:ascii="Times New Roman" w:hAnsi="Times New Roman"/>
        </w:rPr>
      </w:pPr>
      <w:r w:rsidRPr="006523E9">
        <w:rPr>
          <w:rStyle w:val="Nessuno"/>
          <w:rFonts w:ascii="Times New Roman" w:hAnsi="Times New Roman"/>
          <w:b/>
          <w:bCs/>
        </w:rPr>
        <w:t xml:space="preserve">- </w:t>
      </w:r>
      <w:r w:rsidRPr="006523E9">
        <w:rPr>
          <w:rStyle w:val="Nessuno"/>
          <w:rFonts w:ascii="Times New Roman" w:hAnsi="Times New Roman"/>
        </w:rPr>
        <w:t>Competenze da maturare anche nei PCTO</w:t>
      </w:r>
      <w:r w:rsidRPr="006523E9">
        <w:rPr>
          <w:rStyle w:val="Nessuno"/>
          <w:rFonts w:ascii="Times New Roman" w:hAnsi="Times New Roman"/>
          <w:b/>
          <w:bCs/>
        </w:rPr>
        <w:t xml:space="preserve"> </w:t>
      </w:r>
      <w:r w:rsidRPr="006523E9">
        <w:rPr>
          <w:rStyle w:val="Nessuno"/>
          <w:rFonts w:ascii="Times New Roman" w:hAnsi="Times New Roman"/>
        </w:rPr>
        <w:t xml:space="preserve">(almeno </w:t>
      </w:r>
      <w:proofErr w:type="gramStart"/>
      <w:r w:rsidRPr="006523E9">
        <w:rPr>
          <w:rStyle w:val="Nessuno"/>
          <w:rFonts w:ascii="Times New Roman" w:hAnsi="Times New Roman"/>
        </w:rPr>
        <w:t>3</w:t>
      </w:r>
      <w:proofErr w:type="gramEnd"/>
      <w:r w:rsidRPr="006523E9">
        <w:rPr>
          <w:rStyle w:val="Nessuno"/>
          <w:rFonts w:ascii="Times New Roman" w:hAnsi="Times New Roman"/>
        </w:rPr>
        <w:t xml:space="preserve"> come da </w:t>
      </w:r>
      <w:hyperlink r:id="rId17" w:history="1">
        <w:r w:rsidRPr="006523E9">
          <w:rPr>
            <w:rStyle w:val="Collegamentoipertestuale"/>
            <w:rFonts w:ascii="Times New Roman" w:hAnsi="Times New Roman"/>
          </w:rPr>
          <w:t>tabella allegata</w:t>
        </w:r>
      </w:hyperlink>
      <w:r w:rsidRPr="006523E9">
        <w:rPr>
          <w:rStyle w:val="Nessuno"/>
          <w:rFonts w:ascii="Times New Roman" w:hAnsi="Times New Roman"/>
        </w:rPr>
        <w:t xml:space="preserve">) </w:t>
      </w:r>
    </w:p>
    <w:p w14:paraId="43B10BA7" w14:textId="77777777" w:rsidR="004B2D42" w:rsidRPr="006523E9" w:rsidRDefault="004B2D42" w:rsidP="004B2D42">
      <w:pPr>
        <w:jc w:val="both"/>
        <w:rPr>
          <w:rStyle w:val="Nessuno"/>
          <w:rFonts w:ascii="Times New Roman" w:hAnsi="Times New Roman"/>
        </w:rPr>
      </w:pPr>
    </w:p>
    <w:p w14:paraId="7A18DA2F" w14:textId="77777777" w:rsidR="004B2D42" w:rsidRPr="006523E9" w:rsidRDefault="004B2D42" w:rsidP="004B2D42">
      <w:pPr>
        <w:pStyle w:val="Titolo2"/>
        <w:framePr w:wrap="auto" w:yAlign="inline"/>
        <w:rPr>
          <w:rStyle w:val="Nessuno"/>
          <w:rFonts w:ascii="Times New Roman" w:hAnsi="Times New Roman" w:cs="Times New Roman"/>
          <w:sz w:val="24"/>
          <w:szCs w:val="24"/>
        </w:rPr>
      </w:pPr>
      <w:r w:rsidRPr="006523E9">
        <w:rPr>
          <w:rStyle w:val="Nessuno"/>
          <w:rFonts w:ascii="Times New Roman" w:hAnsi="Times New Roman" w:cs="Times New Roman"/>
          <w:sz w:val="24"/>
          <w:szCs w:val="24"/>
        </w:rPr>
        <w:t>4    Contenuti e argomenti pluridisciplinari</w:t>
      </w:r>
    </w:p>
    <w:p w14:paraId="497AC486" w14:textId="77777777" w:rsidR="004B2D42" w:rsidRPr="006523E9" w:rsidRDefault="004B2D42" w:rsidP="004B2D42">
      <w:pPr>
        <w:rPr>
          <w:rStyle w:val="Nessuno"/>
          <w:rFonts w:ascii="Times New Roman" w:hAnsi="Times New Roman"/>
          <w:sz w:val="24"/>
          <w:szCs w:val="24"/>
        </w:rPr>
      </w:pPr>
    </w:p>
    <w:p w14:paraId="05D21A35" w14:textId="77777777" w:rsidR="004B2D42" w:rsidRPr="006523E9" w:rsidRDefault="004B2D42" w:rsidP="004B2D42">
      <w:pPr>
        <w:pStyle w:val="Titolo2"/>
        <w:framePr w:wrap="auto" w:yAlign="inline"/>
        <w:rPr>
          <w:rStyle w:val="Nessuno"/>
          <w:rFonts w:ascii="Times New Roman" w:hAnsi="Times New Roman" w:cs="Times New Roman"/>
          <w:sz w:val="24"/>
          <w:szCs w:val="24"/>
        </w:rPr>
      </w:pPr>
      <w:r w:rsidRPr="006523E9">
        <w:rPr>
          <w:rStyle w:val="Nessuno"/>
          <w:rFonts w:ascii="Times New Roman" w:hAnsi="Times New Roman" w:cs="Times New Roman"/>
          <w:sz w:val="24"/>
          <w:szCs w:val="24"/>
        </w:rPr>
        <w:t>5   Metodi e strumenti didattici</w:t>
      </w:r>
    </w:p>
    <w:p w14:paraId="68440857" w14:textId="77777777" w:rsidR="004B2D42" w:rsidRPr="006523E9" w:rsidRDefault="004B2D42" w:rsidP="004B2D42">
      <w:pPr>
        <w:rPr>
          <w:rStyle w:val="Nessuno"/>
          <w:rFonts w:ascii="Times New Roman" w:hAnsi="Times New Roman"/>
        </w:rPr>
      </w:pPr>
    </w:p>
    <w:tbl>
      <w:tblPr>
        <w:tblW w:w="10311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71"/>
        <w:gridCol w:w="678"/>
        <w:gridCol w:w="678"/>
        <w:gridCol w:w="678"/>
        <w:gridCol w:w="678"/>
        <w:gridCol w:w="678"/>
        <w:gridCol w:w="678"/>
        <w:gridCol w:w="678"/>
        <w:gridCol w:w="678"/>
        <w:gridCol w:w="679"/>
        <w:gridCol w:w="679"/>
        <w:gridCol w:w="679"/>
        <w:gridCol w:w="679"/>
      </w:tblGrid>
      <w:tr w:rsidR="004B2D42" w:rsidRPr="006523E9" w14:paraId="58B748A7" w14:textId="77777777" w:rsidTr="008024B9">
        <w:trPr>
          <w:trHeight w:val="1349"/>
          <w:jc w:val="center"/>
        </w:trPr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00EE70" w14:textId="77777777" w:rsidR="004B2D42" w:rsidRPr="006523E9" w:rsidRDefault="004B2D42" w:rsidP="004B2D42">
            <w:pPr>
              <w:pStyle w:val="Titolo6"/>
              <w:framePr w:wrap="auto" w:yAlign="inline"/>
              <w:spacing w:before="100" w:beforeAutospacing="1" w:after="100" w:afterAutospacing="1"/>
              <w:jc w:val="center"/>
              <w:rPr>
                <w:rFonts w:cs="Times New Roman"/>
              </w:rPr>
            </w:pPr>
            <w:r w:rsidRPr="006523E9">
              <w:rPr>
                <w:rStyle w:val="Nessuno"/>
                <w:rFonts w:cs="Times New Roman"/>
              </w:rPr>
              <w:t>Metodi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textDirection w:val="btLr"/>
            <w:vAlign w:val="center"/>
          </w:tcPr>
          <w:p w14:paraId="5FC809B0" w14:textId="77777777" w:rsidR="004B2D42" w:rsidRPr="006523E9" w:rsidRDefault="004B2D42" w:rsidP="004B2D42">
            <w:pPr>
              <w:spacing w:before="100" w:beforeAutospacing="1" w:after="100" w:afterAutospacing="1"/>
              <w:ind w:left="113" w:right="113"/>
              <w:jc w:val="center"/>
              <w:rPr>
                <w:rFonts w:ascii="Times New Roman" w:hAnsi="Times New Roman"/>
              </w:rPr>
            </w:pPr>
            <w:r w:rsidRPr="006523E9">
              <w:rPr>
                <w:rStyle w:val="Nessuno"/>
                <w:rFonts w:ascii="Times New Roman" w:hAnsi="Times New Roman"/>
              </w:rPr>
              <w:t>Italiano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textDirection w:val="btLr"/>
            <w:vAlign w:val="center"/>
          </w:tcPr>
          <w:p w14:paraId="18289E53" w14:textId="77777777" w:rsidR="004B2D42" w:rsidRPr="006523E9" w:rsidRDefault="004B2D42" w:rsidP="004B2D42">
            <w:pPr>
              <w:spacing w:before="100" w:beforeAutospacing="1" w:after="100" w:afterAutospacing="1"/>
              <w:ind w:left="113" w:right="113"/>
              <w:jc w:val="center"/>
              <w:rPr>
                <w:rFonts w:ascii="Times New Roman" w:hAnsi="Times New Roman"/>
              </w:rPr>
            </w:pPr>
            <w:r w:rsidRPr="006523E9">
              <w:rPr>
                <w:rStyle w:val="Nessuno"/>
                <w:rFonts w:ascii="Times New Roman" w:hAnsi="Times New Roman"/>
              </w:rPr>
              <w:t>Latino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textDirection w:val="btLr"/>
            <w:vAlign w:val="center"/>
          </w:tcPr>
          <w:p w14:paraId="694E9384" w14:textId="77777777" w:rsidR="004B2D42" w:rsidRPr="006523E9" w:rsidRDefault="004B2D42" w:rsidP="004B2D42">
            <w:pPr>
              <w:spacing w:before="100" w:beforeAutospacing="1" w:after="100" w:afterAutospacing="1"/>
              <w:ind w:left="113" w:right="113"/>
              <w:jc w:val="center"/>
              <w:rPr>
                <w:rFonts w:ascii="Times New Roman" w:hAnsi="Times New Roman"/>
              </w:rPr>
            </w:pPr>
            <w:proofErr w:type="spellStart"/>
            <w:r w:rsidRPr="006523E9">
              <w:rPr>
                <w:rStyle w:val="Nessuno"/>
                <w:rFonts w:ascii="Times New Roman" w:hAnsi="Times New Roman"/>
                <w:lang w:val="en-US"/>
              </w:rPr>
              <w:t>Ingl</w:t>
            </w:r>
            <w:proofErr w:type="spellEnd"/>
            <w:r w:rsidRPr="006523E9">
              <w:rPr>
                <w:rStyle w:val="Nessuno"/>
                <w:rFonts w:ascii="Times New Roman" w:hAnsi="Times New Roman"/>
              </w:rPr>
              <w:t>ese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textDirection w:val="btLr"/>
            <w:vAlign w:val="center"/>
          </w:tcPr>
          <w:p w14:paraId="067E2618" w14:textId="77777777" w:rsidR="004B2D42" w:rsidRPr="006523E9" w:rsidRDefault="004B2D42" w:rsidP="004B2D42">
            <w:pPr>
              <w:spacing w:before="100" w:beforeAutospacing="1" w:after="100" w:afterAutospacing="1"/>
              <w:ind w:left="113" w:right="113"/>
              <w:jc w:val="center"/>
              <w:rPr>
                <w:rFonts w:ascii="Times New Roman" w:hAnsi="Times New Roman"/>
              </w:rPr>
            </w:pPr>
            <w:r w:rsidRPr="006523E9">
              <w:rPr>
                <w:rStyle w:val="Nessuno"/>
                <w:rFonts w:ascii="Times New Roman" w:hAnsi="Times New Roman"/>
              </w:rPr>
              <w:t>Storia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textDirection w:val="btLr"/>
            <w:vAlign w:val="center"/>
          </w:tcPr>
          <w:p w14:paraId="308812DA" w14:textId="77777777" w:rsidR="004B2D42" w:rsidRPr="006523E9" w:rsidRDefault="004B2D42" w:rsidP="004B2D42">
            <w:pPr>
              <w:spacing w:before="100" w:beforeAutospacing="1" w:after="100" w:afterAutospacing="1"/>
              <w:ind w:left="113" w:right="113"/>
              <w:jc w:val="center"/>
              <w:rPr>
                <w:rFonts w:ascii="Times New Roman" w:hAnsi="Times New Roman"/>
              </w:rPr>
            </w:pPr>
            <w:r w:rsidRPr="006523E9">
              <w:rPr>
                <w:rStyle w:val="Nessuno"/>
                <w:rFonts w:ascii="Times New Roman" w:hAnsi="Times New Roman"/>
              </w:rPr>
              <w:t>Filosofia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textDirection w:val="btLr"/>
            <w:vAlign w:val="center"/>
          </w:tcPr>
          <w:p w14:paraId="6F480E82" w14:textId="77777777" w:rsidR="004B2D42" w:rsidRPr="006523E9" w:rsidRDefault="004B2D42" w:rsidP="004B2D42">
            <w:pPr>
              <w:spacing w:before="100" w:beforeAutospacing="1" w:after="100" w:afterAutospacing="1"/>
              <w:ind w:left="113" w:right="113"/>
              <w:jc w:val="center"/>
              <w:rPr>
                <w:rFonts w:ascii="Times New Roman" w:hAnsi="Times New Roman"/>
              </w:rPr>
            </w:pPr>
            <w:r w:rsidRPr="006523E9">
              <w:rPr>
                <w:rStyle w:val="Nessuno"/>
                <w:rFonts w:ascii="Times New Roman" w:hAnsi="Times New Roman"/>
              </w:rPr>
              <w:t>Matematica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textDirection w:val="btLr"/>
            <w:vAlign w:val="center"/>
          </w:tcPr>
          <w:p w14:paraId="3A617ED9" w14:textId="77777777" w:rsidR="004B2D42" w:rsidRPr="006523E9" w:rsidRDefault="004B2D42" w:rsidP="004B2D42">
            <w:pPr>
              <w:spacing w:before="100" w:beforeAutospacing="1" w:after="100" w:afterAutospacing="1"/>
              <w:ind w:left="113" w:right="113"/>
              <w:jc w:val="center"/>
              <w:rPr>
                <w:rFonts w:ascii="Times New Roman" w:hAnsi="Times New Roman"/>
              </w:rPr>
            </w:pPr>
            <w:r w:rsidRPr="006523E9">
              <w:rPr>
                <w:rStyle w:val="Nessuno"/>
                <w:rFonts w:ascii="Times New Roman" w:hAnsi="Times New Roman"/>
              </w:rPr>
              <w:t>Fisica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textDirection w:val="btLr"/>
            <w:vAlign w:val="center"/>
          </w:tcPr>
          <w:p w14:paraId="494C1AC8" w14:textId="77777777" w:rsidR="004B2D42" w:rsidRPr="006523E9" w:rsidRDefault="004B2D42" w:rsidP="004B2D42">
            <w:pPr>
              <w:spacing w:before="100" w:beforeAutospacing="1" w:after="100" w:afterAutospacing="1"/>
              <w:ind w:left="113" w:right="113"/>
              <w:jc w:val="center"/>
              <w:rPr>
                <w:rFonts w:ascii="Times New Roman" w:hAnsi="Times New Roman"/>
              </w:rPr>
            </w:pPr>
            <w:r w:rsidRPr="006523E9">
              <w:rPr>
                <w:rStyle w:val="Nessuno"/>
                <w:rFonts w:ascii="Times New Roman" w:hAnsi="Times New Roman"/>
              </w:rPr>
              <w:t>Scienze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textDirection w:val="btLr"/>
            <w:vAlign w:val="center"/>
          </w:tcPr>
          <w:p w14:paraId="75B5BA5A" w14:textId="5680B051" w:rsidR="004B2D42" w:rsidRPr="006523E9" w:rsidRDefault="004B2D42" w:rsidP="003B04B2">
            <w:pPr>
              <w:spacing w:before="100" w:beforeAutospacing="1" w:after="100" w:afterAutospacing="1"/>
              <w:ind w:left="113" w:right="113"/>
              <w:jc w:val="center"/>
              <w:rPr>
                <w:rFonts w:ascii="Times New Roman" w:hAnsi="Times New Roman"/>
              </w:rPr>
            </w:pPr>
            <w:r w:rsidRPr="006523E9">
              <w:rPr>
                <w:rStyle w:val="Nessuno"/>
                <w:rFonts w:ascii="Times New Roman" w:hAnsi="Times New Roman"/>
              </w:rPr>
              <w:t>Disegno e Storia Arte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textDirection w:val="btLr"/>
            <w:vAlign w:val="center"/>
          </w:tcPr>
          <w:p w14:paraId="57BAF831" w14:textId="77777777" w:rsidR="004B2D42" w:rsidRPr="006523E9" w:rsidRDefault="004B2D42" w:rsidP="004B2D42">
            <w:pPr>
              <w:spacing w:before="100" w:beforeAutospacing="1" w:after="100" w:afterAutospacing="1"/>
              <w:ind w:left="113" w:right="113"/>
              <w:jc w:val="center"/>
              <w:rPr>
                <w:rFonts w:ascii="Times New Roman" w:hAnsi="Times New Roman"/>
              </w:rPr>
            </w:pPr>
            <w:r w:rsidRPr="006523E9">
              <w:rPr>
                <w:rStyle w:val="Nessuno"/>
                <w:rFonts w:ascii="Times New Roman" w:hAnsi="Times New Roman"/>
              </w:rPr>
              <w:t>Ed. Civica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textDirection w:val="btLr"/>
            <w:vAlign w:val="center"/>
          </w:tcPr>
          <w:p w14:paraId="3AD0666A" w14:textId="77777777" w:rsidR="004B2D42" w:rsidRPr="006523E9" w:rsidRDefault="004B2D42" w:rsidP="004B2D42">
            <w:pPr>
              <w:spacing w:before="100" w:beforeAutospacing="1" w:after="100" w:afterAutospacing="1"/>
              <w:ind w:left="113" w:right="113"/>
              <w:jc w:val="center"/>
              <w:rPr>
                <w:rFonts w:ascii="Times New Roman" w:hAnsi="Times New Roman"/>
              </w:rPr>
            </w:pPr>
            <w:r w:rsidRPr="006523E9">
              <w:rPr>
                <w:rStyle w:val="Nessuno"/>
                <w:rFonts w:ascii="Times New Roman" w:hAnsi="Times New Roman"/>
              </w:rPr>
              <w:t>SMS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textDirection w:val="btLr"/>
            <w:vAlign w:val="center"/>
          </w:tcPr>
          <w:p w14:paraId="67F5B896" w14:textId="77777777" w:rsidR="004B2D42" w:rsidRPr="006523E9" w:rsidRDefault="004B2D42" w:rsidP="004B2D42">
            <w:pPr>
              <w:spacing w:before="100" w:beforeAutospacing="1" w:after="100" w:afterAutospacing="1"/>
              <w:ind w:left="113" w:right="113"/>
              <w:jc w:val="center"/>
              <w:rPr>
                <w:rStyle w:val="Nessuno"/>
                <w:rFonts w:ascii="Times New Roman" w:hAnsi="Times New Roman"/>
              </w:rPr>
            </w:pPr>
            <w:r w:rsidRPr="006523E9">
              <w:rPr>
                <w:rStyle w:val="Nessuno"/>
                <w:rFonts w:ascii="Times New Roman" w:hAnsi="Times New Roman"/>
              </w:rPr>
              <w:t>IRC</w:t>
            </w:r>
          </w:p>
        </w:tc>
      </w:tr>
      <w:tr w:rsidR="004B2D42" w:rsidRPr="006523E9" w14:paraId="33620158" w14:textId="77777777" w:rsidTr="008024B9">
        <w:trPr>
          <w:trHeight w:val="241"/>
          <w:jc w:val="center"/>
        </w:trPr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6B19AB" w14:textId="77777777" w:rsidR="004B2D42" w:rsidRPr="006523E9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6523E9">
              <w:rPr>
                <w:rStyle w:val="Nessuno"/>
                <w:rFonts w:ascii="Times New Roman" w:hAnsi="Times New Roman"/>
              </w:rPr>
              <w:t>Lezione frontale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C47748" w14:textId="77777777" w:rsidR="004B2D42" w:rsidRPr="006523E9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20EDE9" w14:textId="77777777" w:rsidR="004B2D42" w:rsidRPr="006523E9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53B493" w14:textId="77777777" w:rsidR="004B2D42" w:rsidRPr="006523E9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433655" w14:textId="77777777" w:rsidR="004B2D42" w:rsidRPr="006523E9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8826EF" w14:textId="77777777" w:rsidR="004B2D42" w:rsidRPr="006523E9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4A6050" w14:textId="77777777" w:rsidR="004B2D42" w:rsidRPr="006523E9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5DAD75" w14:textId="77777777" w:rsidR="004B2D42" w:rsidRPr="006523E9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D45DE2" w14:textId="77777777" w:rsidR="004B2D42" w:rsidRPr="006523E9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229506" w14:textId="77777777" w:rsidR="004B2D42" w:rsidRPr="006523E9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BBCC90" w14:textId="77777777" w:rsidR="004B2D42" w:rsidRPr="006523E9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A391CC" w14:textId="77777777" w:rsidR="004B2D42" w:rsidRPr="006523E9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1CFEA6" w14:textId="77777777" w:rsidR="004B2D42" w:rsidRPr="006523E9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</w:tr>
      <w:tr w:rsidR="004B2D42" w:rsidRPr="006523E9" w14:paraId="7C8D14DE" w14:textId="77777777" w:rsidTr="008024B9">
        <w:trPr>
          <w:trHeight w:val="241"/>
          <w:jc w:val="center"/>
        </w:trPr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DA5B0B" w14:textId="77777777" w:rsidR="004B2D42" w:rsidRPr="006523E9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6523E9">
              <w:rPr>
                <w:rStyle w:val="Nessuno"/>
                <w:rFonts w:ascii="Times New Roman" w:hAnsi="Times New Roman"/>
              </w:rPr>
              <w:t>Discussione guidata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E3992D" w14:textId="77777777" w:rsidR="004B2D42" w:rsidRPr="006523E9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782790" w14:textId="77777777" w:rsidR="004B2D42" w:rsidRPr="006523E9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92C5CE" w14:textId="77777777" w:rsidR="004B2D42" w:rsidRPr="006523E9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BB71D6" w14:textId="77777777" w:rsidR="004B2D42" w:rsidRPr="006523E9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0AFE47" w14:textId="77777777" w:rsidR="004B2D42" w:rsidRPr="006523E9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C9B40B" w14:textId="77777777" w:rsidR="004B2D42" w:rsidRPr="006523E9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0D0A6C" w14:textId="77777777" w:rsidR="004B2D42" w:rsidRPr="006523E9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55B7F7" w14:textId="77777777" w:rsidR="004B2D42" w:rsidRPr="006523E9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7F3368" w14:textId="77777777" w:rsidR="004B2D42" w:rsidRPr="006523E9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E3EADB" w14:textId="77777777" w:rsidR="004B2D42" w:rsidRPr="006523E9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B5B7BC" w14:textId="77777777" w:rsidR="004B2D42" w:rsidRPr="006523E9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56A1E2" w14:textId="77777777" w:rsidR="004B2D42" w:rsidRPr="006523E9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</w:tr>
      <w:tr w:rsidR="004B2D42" w:rsidRPr="006523E9" w14:paraId="04F07AD2" w14:textId="77777777" w:rsidTr="008024B9">
        <w:trPr>
          <w:trHeight w:val="241"/>
          <w:jc w:val="center"/>
        </w:trPr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668A93" w14:textId="77777777" w:rsidR="004B2D42" w:rsidRPr="006523E9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proofErr w:type="spellStart"/>
            <w:r w:rsidRPr="006523E9">
              <w:rPr>
                <w:rStyle w:val="Nessuno"/>
                <w:rFonts w:ascii="Times New Roman" w:hAnsi="Times New Roman"/>
              </w:rPr>
              <w:t>Problem</w:t>
            </w:r>
            <w:proofErr w:type="spellEnd"/>
            <w:r w:rsidRPr="006523E9">
              <w:rPr>
                <w:rStyle w:val="Nessuno"/>
                <w:rFonts w:ascii="Times New Roman" w:hAnsi="Times New Roman"/>
              </w:rPr>
              <w:t xml:space="preserve"> Solving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DF020B" w14:textId="77777777" w:rsidR="004B2D42" w:rsidRPr="006523E9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5E3545" w14:textId="77777777" w:rsidR="004B2D42" w:rsidRPr="006523E9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2E404E" w14:textId="77777777" w:rsidR="004B2D42" w:rsidRPr="006523E9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65B892" w14:textId="77777777" w:rsidR="004B2D42" w:rsidRPr="006523E9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667BE9" w14:textId="77777777" w:rsidR="004B2D42" w:rsidRPr="006523E9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AC8B0C" w14:textId="77777777" w:rsidR="004B2D42" w:rsidRPr="006523E9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5F3502" w14:textId="77777777" w:rsidR="004B2D42" w:rsidRPr="006523E9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816BE9" w14:textId="77777777" w:rsidR="004B2D42" w:rsidRPr="006523E9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15AFD9" w14:textId="77777777" w:rsidR="004B2D42" w:rsidRPr="006523E9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07E862" w14:textId="77777777" w:rsidR="004B2D42" w:rsidRPr="006523E9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6AB532" w14:textId="77777777" w:rsidR="004B2D42" w:rsidRPr="006523E9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B5FE7A" w14:textId="77777777" w:rsidR="004B2D42" w:rsidRPr="006523E9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</w:tr>
      <w:tr w:rsidR="004B2D42" w:rsidRPr="006523E9" w14:paraId="4BCE2946" w14:textId="77777777" w:rsidTr="008024B9">
        <w:trPr>
          <w:trHeight w:val="241"/>
          <w:jc w:val="center"/>
        </w:trPr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A47E5E" w14:textId="77777777" w:rsidR="004B2D42" w:rsidRPr="006523E9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6523E9">
              <w:rPr>
                <w:rStyle w:val="Nessuno"/>
                <w:rFonts w:ascii="Times New Roman" w:hAnsi="Times New Roman"/>
              </w:rPr>
              <w:t>Lavoro di gruppo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9098D6" w14:textId="77777777" w:rsidR="004B2D42" w:rsidRPr="006523E9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444EE4" w14:textId="77777777" w:rsidR="004B2D42" w:rsidRPr="006523E9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935220" w14:textId="77777777" w:rsidR="004B2D42" w:rsidRPr="006523E9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C2728A" w14:textId="77777777" w:rsidR="004B2D42" w:rsidRPr="006523E9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B0D499" w14:textId="77777777" w:rsidR="004B2D42" w:rsidRPr="006523E9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D8E1D4" w14:textId="77777777" w:rsidR="004B2D42" w:rsidRPr="006523E9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5C393D" w14:textId="77777777" w:rsidR="004B2D42" w:rsidRPr="006523E9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0CADFB" w14:textId="77777777" w:rsidR="004B2D42" w:rsidRPr="006523E9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7B4156" w14:textId="77777777" w:rsidR="004B2D42" w:rsidRPr="006523E9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866132" w14:textId="77777777" w:rsidR="004B2D42" w:rsidRPr="006523E9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4BBD05" w14:textId="77777777" w:rsidR="004B2D42" w:rsidRPr="006523E9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9F13FA" w14:textId="77777777" w:rsidR="004B2D42" w:rsidRPr="006523E9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</w:tr>
      <w:tr w:rsidR="004B2D42" w:rsidRPr="006523E9" w14:paraId="55CA0769" w14:textId="77777777" w:rsidTr="008024B9">
        <w:trPr>
          <w:trHeight w:val="241"/>
          <w:jc w:val="center"/>
        </w:trPr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D5C64F" w14:textId="77777777" w:rsidR="004B2D42" w:rsidRPr="006523E9" w:rsidRDefault="004B2D42" w:rsidP="004B2D42">
            <w:pPr>
              <w:spacing w:before="100" w:beforeAutospacing="1" w:after="100" w:afterAutospacing="1"/>
              <w:jc w:val="both"/>
              <w:rPr>
                <w:rFonts w:ascii="Times New Roman" w:hAnsi="Times New Roman"/>
              </w:rPr>
            </w:pPr>
            <w:r w:rsidRPr="006523E9">
              <w:rPr>
                <w:rStyle w:val="Nessuno"/>
                <w:rFonts w:ascii="Times New Roman" w:hAnsi="Times New Roman"/>
              </w:rPr>
              <w:t>Classe Capovolta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25A18A" w14:textId="77777777" w:rsidR="004B2D42" w:rsidRPr="006523E9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B2E0A2" w14:textId="77777777" w:rsidR="004B2D42" w:rsidRPr="006523E9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6074DB" w14:textId="77777777" w:rsidR="004B2D42" w:rsidRPr="006523E9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6FAC68" w14:textId="77777777" w:rsidR="004B2D42" w:rsidRPr="006523E9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35EA20" w14:textId="77777777" w:rsidR="004B2D42" w:rsidRPr="006523E9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638705" w14:textId="77777777" w:rsidR="004B2D42" w:rsidRPr="006523E9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3FA9E7" w14:textId="77777777" w:rsidR="004B2D42" w:rsidRPr="006523E9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65C9A7" w14:textId="77777777" w:rsidR="004B2D42" w:rsidRPr="006523E9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F5D121" w14:textId="77777777" w:rsidR="004B2D42" w:rsidRPr="006523E9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64A113" w14:textId="77777777" w:rsidR="004B2D42" w:rsidRPr="006523E9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8437AE" w14:textId="77777777" w:rsidR="004B2D42" w:rsidRPr="006523E9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591010" w14:textId="77777777" w:rsidR="004B2D42" w:rsidRPr="006523E9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</w:tr>
      <w:tr w:rsidR="004B2D42" w:rsidRPr="006523E9" w14:paraId="50B948DA" w14:textId="77777777" w:rsidTr="008024B9">
        <w:trPr>
          <w:trHeight w:val="241"/>
          <w:jc w:val="center"/>
        </w:trPr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8B1991" w14:textId="77777777" w:rsidR="004B2D42" w:rsidRPr="006523E9" w:rsidRDefault="004B2D42" w:rsidP="004B2D42">
            <w:pPr>
              <w:spacing w:before="100" w:beforeAutospacing="1" w:after="100" w:afterAutospacing="1"/>
              <w:jc w:val="both"/>
              <w:rPr>
                <w:rFonts w:ascii="Times New Roman" w:hAnsi="Times New Roman"/>
              </w:rPr>
            </w:pPr>
            <w:r w:rsidRPr="006523E9">
              <w:rPr>
                <w:rStyle w:val="Nessuno"/>
                <w:rFonts w:ascii="Times New Roman" w:hAnsi="Times New Roman"/>
              </w:rPr>
              <w:t>Altro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60A205" w14:textId="77777777" w:rsidR="004B2D42" w:rsidRPr="006523E9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348B8F" w14:textId="77777777" w:rsidR="004B2D42" w:rsidRPr="006523E9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DABC9A" w14:textId="77777777" w:rsidR="004B2D42" w:rsidRPr="006523E9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8216A5" w14:textId="77777777" w:rsidR="004B2D42" w:rsidRPr="006523E9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AB8258" w14:textId="77777777" w:rsidR="004B2D42" w:rsidRPr="006523E9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B451F9" w14:textId="77777777" w:rsidR="004B2D42" w:rsidRPr="006523E9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B9756E" w14:textId="77777777" w:rsidR="004B2D42" w:rsidRPr="006523E9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DACABC" w14:textId="77777777" w:rsidR="004B2D42" w:rsidRPr="006523E9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A07CF8" w14:textId="77777777" w:rsidR="004B2D42" w:rsidRPr="006523E9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E6F46F" w14:textId="77777777" w:rsidR="004B2D42" w:rsidRPr="006523E9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3C24F5" w14:textId="77777777" w:rsidR="004B2D42" w:rsidRPr="006523E9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62B4A7" w14:textId="77777777" w:rsidR="004B2D42" w:rsidRPr="006523E9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</w:tr>
    </w:tbl>
    <w:p w14:paraId="6F2CB965" w14:textId="77777777" w:rsidR="004B2D42" w:rsidRPr="006523E9" w:rsidRDefault="004B2D42" w:rsidP="004B2D42">
      <w:pPr>
        <w:widowControl w:val="0"/>
        <w:jc w:val="center"/>
        <w:rPr>
          <w:rStyle w:val="Nessuno"/>
          <w:rFonts w:ascii="Times New Roman" w:hAnsi="Times New Roman"/>
        </w:rPr>
      </w:pPr>
    </w:p>
    <w:p w14:paraId="21D14E9B" w14:textId="450086EF" w:rsidR="004B2D42" w:rsidRPr="006523E9" w:rsidRDefault="004B2D42">
      <w:pPr>
        <w:suppressAutoHyphens w:val="0"/>
        <w:spacing w:after="0" w:line="240" w:lineRule="auto"/>
        <w:rPr>
          <w:rStyle w:val="Nessuno"/>
          <w:rFonts w:ascii="Times New Roman" w:hAnsi="Times New Roman"/>
          <w:b/>
          <w:bCs/>
        </w:rPr>
      </w:pPr>
      <w:r w:rsidRPr="006523E9">
        <w:rPr>
          <w:rStyle w:val="Nessuno"/>
          <w:rFonts w:ascii="Times New Roman" w:hAnsi="Times New Roman"/>
          <w:b/>
          <w:bCs/>
        </w:rPr>
        <w:br w:type="page"/>
      </w:r>
    </w:p>
    <w:p w14:paraId="75C14DF9" w14:textId="65844A5D" w:rsidR="004B2D42" w:rsidRPr="006523E9" w:rsidRDefault="004B2D42" w:rsidP="004B2D42">
      <w:pPr>
        <w:rPr>
          <w:rStyle w:val="Nessuno"/>
          <w:rFonts w:ascii="Times New Roman" w:hAnsi="Times New Roman"/>
        </w:rPr>
      </w:pPr>
    </w:p>
    <w:tbl>
      <w:tblPr>
        <w:tblpPr w:leftFromText="180" w:rightFromText="180" w:vertAnchor="text" w:horzAnchor="page" w:tblpX="716" w:tblpY="220"/>
        <w:tblOverlap w:val="never"/>
        <w:tblW w:w="1078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69"/>
        <w:gridCol w:w="667"/>
        <w:gridCol w:w="668"/>
        <w:gridCol w:w="667"/>
        <w:gridCol w:w="668"/>
        <w:gridCol w:w="667"/>
        <w:gridCol w:w="668"/>
        <w:gridCol w:w="668"/>
        <w:gridCol w:w="667"/>
        <w:gridCol w:w="668"/>
        <w:gridCol w:w="667"/>
        <w:gridCol w:w="668"/>
        <w:gridCol w:w="668"/>
      </w:tblGrid>
      <w:tr w:rsidR="004B2D42" w:rsidRPr="006523E9" w14:paraId="0B8CF7FC" w14:textId="77777777" w:rsidTr="00094229">
        <w:trPr>
          <w:trHeight w:val="1359"/>
        </w:trPr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D9361B" w14:textId="77777777" w:rsidR="004B2D42" w:rsidRPr="006523E9" w:rsidRDefault="004B2D42" w:rsidP="004B2D42">
            <w:pPr>
              <w:pStyle w:val="Titolo6"/>
              <w:framePr w:wrap="auto" w:yAlign="inline"/>
              <w:spacing w:before="100" w:beforeAutospacing="1" w:after="100" w:afterAutospacing="1"/>
              <w:jc w:val="center"/>
              <w:rPr>
                <w:rFonts w:cs="Times New Roman"/>
              </w:rPr>
            </w:pPr>
            <w:r w:rsidRPr="006523E9">
              <w:rPr>
                <w:rStyle w:val="Nessuno"/>
                <w:rFonts w:cs="Times New Roman"/>
              </w:rPr>
              <w:t>Strumenti didattici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textDirection w:val="btLr"/>
            <w:vAlign w:val="center"/>
          </w:tcPr>
          <w:p w14:paraId="0EFD6BF9" w14:textId="77777777" w:rsidR="004B2D42" w:rsidRPr="006523E9" w:rsidRDefault="004B2D42" w:rsidP="004B2D42">
            <w:pPr>
              <w:spacing w:before="100" w:beforeAutospacing="1" w:after="100" w:afterAutospacing="1"/>
              <w:ind w:left="113" w:right="113"/>
              <w:jc w:val="center"/>
              <w:rPr>
                <w:rFonts w:ascii="Times New Roman" w:hAnsi="Times New Roman"/>
              </w:rPr>
            </w:pPr>
            <w:r w:rsidRPr="006523E9">
              <w:rPr>
                <w:rStyle w:val="Nessuno"/>
                <w:rFonts w:ascii="Times New Roman" w:hAnsi="Times New Roman"/>
              </w:rPr>
              <w:t>Italiano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textDirection w:val="btLr"/>
            <w:vAlign w:val="center"/>
          </w:tcPr>
          <w:p w14:paraId="2B23F1D8" w14:textId="77777777" w:rsidR="004B2D42" w:rsidRPr="006523E9" w:rsidRDefault="004B2D42" w:rsidP="004B2D42">
            <w:pPr>
              <w:spacing w:before="100" w:beforeAutospacing="1" w:after="100" w:afterAutospacing="1"/>
              <w:ind w:left="113" w:right="113"/>
              <w:jc w:val="center"/>
              <w:rPr>
                <w:rFonts w:ascii="Times New Roman" w:hAnsi="Times New Roman"/>
              </w:rPr>
            </w:pPr>
            <w:r w:rsidRPr="006523E9">
              <w:rPr>
                <w:rStyle w:val="Nessuno"/>
                <w:rFonts w:ascii="Times New Roman" w:hAnsi="Times New Roman"/>
              </w:rPr>
              <w:t>Latino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textDirection w:val="btLr"/>
            <w:vAlign w:val="center"/>
          </w:tcPr>
          <w:p w14:paraId="1D01C2C3" w14:textId="4CD60D5F" w:rsidR="004B2D42" w:rsidRPr="006523E9" w:rsidRDefault="00094229" w:rsidP="004B2D42">
            <w:pPr>
              <w:spacing w:before="100" w:beforeAutospacing="1" w:after="100" w:afterAutospacing="1"/>
              <w:ind w:left="113" w:right="113"/>
              <w:jc w:val="center"/>
              <w:rPr>
                <w:rFonts w:ascii="Times New Roman" w:hAnsi="Times New Roman"/>
              </w:rPr>
            </w:pPr>
            <w:r w:rsidRPr="006523E9">
              <w:rPr>
                <w:rStyle w:val="Nessuno"/>
                <w:rFonts w:ascii="Times New Roman" w:hAnsi="Times New Roman"/>
                <w:lang w:val="en-US"/>
              </w:rPr>
              <w:t>Ingle</w:t>
            </w:r>
            <w:r w:rsidR="004B2D42" w:rsidRPr="006523E9">
              <w:rPr>
                <w:rStyle w:val="Nessuno"/>
                <w:rFonts w:ascii="Times New Roman" w:hAnsi="Times New Roman"/>
              </w:rPr>
              <w:t>se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textDirection w:val="btLr"/>
            <w:vAlign w:val="center"/>
          </w:tcPr>
          <w:p w14:paraId="67997DC4" w14:textId="77777777" w:rsidR="004B2D42" w:rsidRPr="006523E9" w:rsidRDefault="004B2D42" w:rsidP="004B2D42">
            <w:pPr>
              <w:spacing w:before="100" w:beforeAutospacing="1" w:after="100" w:afterAutospacing="1"/>
              <w:ind w:left="113" w:right="113"/>
              <w:jc w:val="center"/>
              <w:rPr>
                <w:rFonts w:ascii="Times New Roman" w:hAnsi="Times New Roman"/>
              </w:rPr>
            </w:pPr>
            <w:r w:rsidRPr="006523E9">
              <w:rPr>
                <w:rStyle w:val="Nessuno"/>
                <w:rFonts w:ascii="Times New Roman" w:hAnsi="Times New Roman"/>
              </w:rPr>
              <w:t>Storia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textDirection w:val="btLr"/>
            <w:vAlign w:val="center"/>
          </w:tcPr>
          <w:p w14:paraId="067ABA9F" w14:textId="77777777" w:rsidR="004B2D42" w:rsidRPr="006523E9" w:rsidRDefault="004B2D42" w:rsidP="004B2D42">
            <w:pPr>
              <w:spacing w:before="100" w:beforeAutospacing="1" w:after="100" w:afterAutospacing="1"/>
              <w:ind w:left="113" w:right="113"/>
              <w:jc w:val="center"/>
              <w:rPr>
                <w:rFonts w:ascii="Times New Roman" w:hAnsi="Times New Roman"/>
              </w:rPr>
            </w:pPr>
            <w:r w:rsidRPr="006523E9">
              <w:rPr>
                <w:rStyle w:val="Nessuno"/>
                <w:rFonts w:ascii="Times New Roman" w:hAnsi="Times New Roman"/>
              </w:rPr>
              <w:t>Filosofia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textDirection w:val="btLr"/>
            <w:vAlign w:val="center"/>
          </w:tcPr>
          <w:p w14:paraId="2D562740" w14:textId="77777777" w:rsidR="004B2D42" w:rsidRPr="006523E9" w:rsidRDefault="004B2D42" w:rsidP="004B2D42">
            <w:pPr>
              <w:spacing w:before="100" w:beforeAutospacing="1" w:after="100" w:afterAutospacing="1"/>
              <w:ind w:left="113" w:right="113"/>
              <w:jc w:val="center"/>
              <w:rPr>
                <w:rFonts w:ascii="Times New Roman" w:hAnsi="Times New Roman"/>
              </w:rPr>
            </w:pPr>
            <w:r w:rsidRPr="006523E9">
              <w:rPr>
                <w:rStyle w:val="Nessuno"/>
                <w:rFonts w:ascii="Times New Roman" w:hAnsi="Times New Roman"/>
              </w:rPr>
              <w:t>Matematica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textDirection w:val="btLr"/>
            <w:vAlign w:val="center"/>
          </w:tcPr>
          <w:p w14:paraId="5D2C92A6" w14:textId="77777777" w:rsidR="004B2D42" w:rsidRPr="006523E9" w:rsidRDefault="004B2D42" w:rsidP="004B2D42">
            <w:pPr>
              <w:spacing w:before="100" w:beforeAutospacing="1" w:after="100" w:afterAutospacing="1"/>
              <w:ind w:left="113" w:right="113"/>
              <w:jc w:val="center"/>
              <w:rPr>
                <w:rFonts w:ascii="Times New Roman" w:hAnsi="Times New Roman"/>
              </w:rPr>
            </w:pPr>
            <w:r w:rsidRPr="006523E9">
              <w:rPr>
                <w:rStyle w:val="Nessuno"/>
                <w:rFonts w:ascii="Times New Roman" w:hAnsi="Times New Roman"/>
              </w:rPr>
              <w:t>Fisica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textDirection w:val="btLr"/>
            <w:vAlign w:val="center"/>
          </w:tcPr>
          <w:p w14:paraId="1202C053" w14:textId="77777777" w:rsidR="004B2D42" w:rsidRPr="006523E9" w:rsidRDefault="004B2D42" w:rsidP="004B2D42">
            <w:pPr>
              <w:spacing w:before="100" w:beforeAutospacing="1" w:after="100" w:afterAutospacing="1"/>
              <w:ind w:left="113" w:right="113"/>
              <w:jc w:val="center"/>
              <w:rPr>
                <w:rFonts w:ascii="Times New Roman" w:hAnsi="Times New Roman"/>
              </w:rPr>
            </w:pPr>
            <w:r w:rsidRPr="006523E9">
              <w:rPr>
                <w:rStyle w:val="Nessuno"/>
                <w:rFonts w:ascii="Times New Roman" w:hAnsi="Times New Roman"/>
              </w:rPr>
              <w:t>Scienze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textDirection w:val="btLr"/>
            <w:vAlign w:val="center"/>
          </w:tcPr>
          <w:p w14:paraId="1D63C681" w14:textId="763DC2F3" w:rsidR="004B2D42" w:rsidRPr="006523E9" w:rsidRDefault="004B2D42" w:rsidP="0038227B">
            <w:pPr>
              <w:spacing w:before="100" w:beforeAutospacing="1" w:after="100" w:afterAutospacing="1"/>
              <w:ind w:left="113" w:right="113"/>
              <w:jc w:val="center"/>
              <w:rPr>
                <w:rFonts w:ascii="Times New Roman" w:hAnsi="Times New Roman"/>
              </w:rPr>
            </w:pPr>
            <w:r w:rsidRPr="006523E9">
              <w:rPr>
                <w:rStyle w:val="Nessuno"/>
                <w:rFonts w:ascii="Times New Roman" w:hAnsi="Times New Roman"/>
              </w:rPr>
              <w:t>Disegno e Storia Arte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textDirection w:val="btLr"/>
            <w:vAlign w:val="center"/>
          </w:tcPr>
          <w:p w14:paraId="17C2FDFC" w14:textId="77777777" w:rsidR="004B2D42" w:rsidRPr="006523E9" w:rsidRDefault="004B2D42" w:rsidP="004B2D42">
            <w:pPr>
              <w:spacing w:before="100" w:beforeAutospacing="1" w:after="100" w:afterAutospacing="1"/>
              <w:ind w:left="113" w:right="113"/>
              <w:jc w:val="center"/>
              <w:rPr>
                <w:rFonts w:ascii="Times New Roman" w:hAnsi="Times New Roman"/>
              </w:rPr>
            </w:pPr>
            <w:r w:rsidRPr="006523E9">
              <w:rPr>
                <w:rStyle w:val="Nessuno"/>
                <w:rFonts w:ascii="Times New Roman" w:hAnsi="Times New Roman"/>
              </w:rPr>
              <w:t>Ed. Civica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textDirection w:val="btLr"/>
            <w:vAlign w:val="center"/>
          </w:tcPr>
          <w:p w14:paraId="2E966C16" w14:textId="77777777" w:rsidR="004B2D42" w:rsidRPr="006523E9" w:rsidRDefault="004B2D42" w:rsidP="004B2D42">
            <w:pPr>
              <w:spacing w:before="100" w:beforeAutospacing="1" w:after="100" w:afterAutospacing="1"/>
              <w:ind w:left="113" w:right="113"/>
              <w:jc w:val="center"/>
              <w:rPr>
                <w:rFonts w:ascii="Times New Roman" w:hAnsi="Times New Roman"/>
              </w:rPr>
            </w:pPr>
            <w:r w:rsidRPr="006523E9">
              <w:rPr>
                <w:rStyle w:val="Nessuno"/>
                <w:rFonts w:ascii="Times New Roman" w:hAnsi="Times New Roman"/>
              </w:rPr>
              <w:t>SMS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textDirection w:val="btLr"/>
            <w:vAlign w:val="center"/>
          </w:tcPr>
          <w:p w14:paraId="5BBD6307" w14:textId="77777777" w:rsidR="004B2D42" w:rsidRPr="006523E9" w:rsidRDefault="004B2D42" w:rsidP="004B2D42">
            <w:pPr>
              <w:spacing w:before="100" w:beforeAutospacing="1" w:after="100" w:afterAutospacing="1"/>
              <w:ind w:left="113" w:right="113"/>
              <w:jc w:val="center"/>
              <w:rPr>
                <w:rStyle w:val="Nessuno"/>
                <w:rFonts w:ascii="Times New Roman" w:hAnsi="Times New Roman"/>
              </w:rPr>
            </w:pPr>
            <w:r w:rsidRPr="006523E9">
              <w:rPr>
                <w:rStyle w:val="Nessuno"/>
                <w:rFonts w:ascii="Times New Roman" w:hAnsi="Times New Roman"/>
              </w:rPr>
              <w:t>IRC</w:t>
            </w:r>
          </w:p>
        </w:tc>
      </w:tr>
      <w:tr w:rsidR="004B2D42" w:rsidRPr="006523E9" w14:paraId="2B769B51" w14:textId="77777777" w:rsidTr="00094229">
        <w:trPr>
          <w:trHeight w:val="241"/>
        </w:trPr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123C5D" w14:textId="77777777" w:rsidR="004B2D42" w:rsidRPr="006523E9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6523E9">
              <w:rPr>
                <w:rStyle w:val="Nessuno"/>
                <w:rFonts w:ascii="Times New Roman" w:hAnsi="Times New Roman"/>
              </w:rPr>
              <w:t>Manuali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A29001" w14:textId="77777777" w:rsidR="004B2D42" w:rsidRPr="006523E9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7B567F" w14:textId="77777777" w:rsidR="004B2D42" w:rsidRPr="006523E9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B221B2" w14:textId="77777777" w:rsidR="004B2D42" w:rsidRPr="006523E9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C3A885" w14:textId="77777777" w:rsidR="004B2D42" w:rsidRPr="006523E9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24BDBA" w14:textId="77777777" w:rsidR="004B2D42" w:rsidRPr="006523E9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8F4005" w14:textId="77777777" w:rsidR="004B2D42" w:rsidRPr="006523E9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97C32E" w14:textId="77777777" w:rsidR="004B2D42" w:rsidRPr="006523E9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277A81" w14:textId="77777777" w:rsidR="004B2D42" w:rsidRPr="006523E9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936295" w14:textId="77777777" w:rsidR="004B2D42" w:rsidRPr="006523E9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39BF0D" w14:textId="77777777" w:rsidR="004B2D42" w:rsidRPr="006523E9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633628" w14:textId="77777777" w:rsidR="004B2D42" w:rsidRPr="006523E9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216D9A" w14:textId="77777777" w:rsidR="004B2D42" w:rsidRPr="006523E9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</w:tr>
      <w:tr w:rsidR="004B2D42" w:rsidRPr="006523E9" w14:paraId="2D2D94BF" w14:textId="77777777" w:rsidTr="00094229">
        <w:trPr>
          <w:trHeight w:val="310"/>
        </w:trPr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313B43" w14:textId="77777777" w:rsidR="004B2D42" w:rsidRPr="006523E9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  <w:sz w:val="20"/>
                <w:szCs w:val="20"/>
              </w:rPr>
            </w:pPr>
            <w:r w:rsidRPr="006523E9">
              <w:rPr>
                <w:rStyle w:val="Nessuno"/>
                <w:rFonts w:ascii="Times New Roman" w:hAnsi="Times New Roman"/>
                <w:sz w:val="20"/>
                <w:szCs w:val="20"/>
              </w:rPr>
              <w:t>Manuali con espansione on-line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BB1BBB" w14:textId="77777777" w:rsidR="004B2D42" w:rsidRPr="006523E9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23BD16" w14:textId="77777777" w:rsidR="004B2D42" w:rsidRPr="006523E9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19C949" w14:textId="77777777" w:rsidR="004B2D42" w:rsidRPr="006523E9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4BDC9F" w14:textId="77777777" w:rsidR="004B2D42" w:rsidRPr="006523E9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5B9734" w14:textId="77777777" w:rsidR="004B2D42" w:rsidRPr="006523E9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C47EC1" w14:textId="77777777" w:rsidR="004B2D42" w:rsidRPr="006523E9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3F9C4A" w14:textId="77777777" w:rsidR="004B2D42" w:rsidRPr="006523E9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5B851F" w14:textId="77777777" w:rsidR="004B2D42" w:rsidRPr="006523E9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0EBF9E" w14:textId="77777777" w:rsidR="004B2D42" w:rsidRPr="006523E9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D9E392" w14:textId="77777777" w:rsidR="004B2D42" w:rsidRPr="006523E9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FC2358" w14:textId="77777777" w:rsidR="004B2D42" w:rsidRPr="006523E9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E4AF80" w14:textId="77777777" w:rsidR="004B2D42" w:rsidRPr="006523E9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</w:tr>
      <w:tr w:rsidR="004B2D42" w:rsidRPr="006523E9" w14:paraId="53551A84" w14:textId="77777777" w:rsidTr="00094229">
        <w:trPr>
          <w:trHeight w:val="241"/>
        </w:trPr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B035A8" w14:textId="77777777" w:rsidR="004B2D42" w:rsidRPr="006523E9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6523E9">
              <w:rPr>
                <w:rStyle w:val="Nessuno"/>
                <w:rFonts w:ascii="Times New Roman" w:hAnsi="Times New Roman"/>
              </w:rPr>
              <w:t>Schemi / mappe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0758CE" w14:textId="77777777" w:rsidR="004B2D42" w:rsidRPr="006523E9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E6AA74" w14:textId="77777777" w:rsidR="004B2D42" w:rsidRPr="006523E9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261941" w14:textId="77777777" w:rsidR="004B2D42" w:rsidRPr="006523E9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A3A8C7" w14:textId="77777777" w:rsidR="004B2D42" w:rsidRPr="006523E9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8ED626" w14:textId="77777777" w:rsidR="004B2D42" w:rsidRPr="006523E9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BA5362" w14:textId="77777777" w:rsidR="004B2D42" w:rsidRPr="006523E9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1DBFCC" w14:textId="77777777" w:rsidR="004B2D42" w:rsidRPr="006523E9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53F635" w14:textId="77777777" w:rsidR="004B2D42" w:rsidRPr="006523E9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194E42" w14:textId="77777777" w:rsidR="004B2D42" w:rsidRPr="006523E9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DC0F52" w14:textId="77777777" w:rsidR="004B2D42" w:rsidRPr="006523E9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44925B" w14:textId="77777777" w:rsidR="004B2D42" w:rsidRPr="006523E9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AF9789" w14:textId="77777777" w:rsidR="004B2D42" w:rsidRPr="006523E9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</w:tr>
      <w:tr w:rsidR="004B2D42" w:rsidRPr="006523E9" w14:paraId="08FC35F4" w14:textId="77777777" w:rsidTr="00094229">
        <w:trPr>
          <w:trHeight w:val="241"/>
        </w:trPr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E71931" w14:textId="77777777" w:rsidR="004B2D42" w:rsidRPr="006523E9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6523E9">
              <w:rPr>
                <w:rStyle w:val="Nessuno"/>
                <w:rFonts w:ascii="Times New Roman" w:hAnsi="Times New Roman"/>
              </w:rPr>
              <w:t>Filmati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BE1B1A" w14:textId="77777777" w:rsidR="004B2D42" w:rsidRPr="006523E9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22BE63" w14:textId="77777777" w:rsidR="004B2D42" w:rsidRPr="006523E9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EEDC2B" w14:textId="77777777" w:rsidR="004B2D42" w:rsidRPr="006523E9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812F5E" w14:textId="77777777" w:rsidR="004B2D42" w:rsidRPr="006523E9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030981" w14:textId="77777777" w:rsidR="004B2D42" w:rsidRPr="006523E9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908A55" w14:textId="77777777" w:rsidR="004B2D42" w:rsidRPr="006523E9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17AB01" w14:textId="77777777" w:rsidR="004B2D42" w:rsidRPr="006523E9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08342E" w14:textId="77777777" w:rsidR="004B2D42" w:rsidRPr="006523E9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C6BB5A" w14:textId="77777777" w:rsidR="004B2D42" w:rsidRPr="006523E9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0E4216" w14:textId="77777777" w:rsidR="004B2D42" w:rsidRPr="006523E9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0A3063" w14:textId="77777777" w:rsidR="004B2D42" w:rsidRPr="006523E9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EF4379" w14:textId="77777777" w:rsidR="004B2D42" w:rsidRPr="006523E9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</w:tr>
      <w:tr w:rsidR="004B2D42" w:rsidRPr="006523E9" w14:paraId="02655CF7" w14:textId="77777777" w:rsidTr="00094229">
        <w:trPr>
          <w:trHeight w:val="289"/>
        </w:trPr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AE7F92" w14:textId="77777777" w:rsidR="004B2D42" w:rsidRPr="006523E9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6523E9">
              <w:rPr>
                <w:rStyle w:val="Nessuno"/>
                <w:rFonts w:ascii="Times New Roman" w:hAnsi="Times New Roman"/>
              </w:rPr>
              <w:t>LIM, tavoletta grafica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60EB25" w14:textId="77777777" w:rsidR="004B2D42" w:rsidRPr="006523E9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299B84" w14:textId="77777777" w:rsidR="004B2D42" w:rsidRPr="006523E9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40162E" w14:textId="77777777" w:rsidR="004B2D42" w:rsidRPr="006523E9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9FCD09" w14:textId="77777777" w:rsidR="004B2D42" w:rsidRPr="006523E9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89A272" w14:textId="77777777" w:rsidR="004B2D42" w:rsidRPr="006523E9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29B088" w14:textId="77777777" w:rsidR="004B2D42" w:rsidRPr="006523E9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65FEF6" w14:textId="77777777" w:rsidR="004B2D42" w:rsidRPr="006523E9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F30DFF" w14:textId="77777777" w:rsidR="004B2D42" w:rsidRPr="006523E9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6C9D58" w14:textId="77777777" w:rsidR="004B2D42" w:rsidRPr="006523E9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DD0B2A" w14:textId="77777777" w:rsidR="004B2D42" w:rsidRPr="006523E9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022E10" w14:textId="77777777" w:rsidR="004B2D42" w:rsidRPr="006523E9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ADF38E" w14:textId="77777777" w:rsidR="004B2D42" w:rsidRPr="006523E9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</w:tr>
      <w:tr w:rsidR="004B2D42" w:rsidRPr="006523E9" w14:paraId="14E61B07" w14:textId="77777777" w:rsidTr="00094229">
        <w:trPr>
          <w:trHeight w:val="241"/>
        </w:trPr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AC230F" w14:textId="77777777" w:rsidR="004B2D42" w:rsidRPr="006523E9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6523E9">
              <w:rPr>
                <w:rStyle w:val="Nessuno"/>
                <w:rFonts w:ascii="Times New Roman" w:hAnsi="Times New Roman"/>
              </w:rPr>
              <w:t>Laboratori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C9BA30" w14:textId="77777777" w:rsidR="004B2D42" w:rsidRPr="006523E9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F895B3" w14:textId="77777777" w:rsidR="004B2D42" w:rsidRPr="006523E9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93CF83" w14:textId="77777777" w:rsidR="004B2D42" w:rsidRPr="006523E9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8CCC7A" w14:textId="77777777" w:rsidR="004B2D42" w:rsidRPr="006523E9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8D2FC6" w14:textId="77777777" w:rsidR="004B2D42" w:rsidRPr="006523E9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6E9566" w14:textId="77777777" w:rsidR="004B2D42" w:rsidRPr="006523E9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66350E" w14:textId="77777777" w:rsidR="004B2D42" w:rsidRPr="006523E9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0E5379" w14:textId="77777777" w:rsidR="004B2D42" w:rsidRPr="006523E9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A50653" w14:textId="77777777" w:rsidR="004B2D42" w:rsidRPr="006523E9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F06EED" w14:textId="77777777" w:rsidR="004B2D42" w:rsidRPr="006523E9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DC4C98" w14:textId="77777777" w:rsidR="004B2D42" w:rsidRPr="006523E9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733C89" w14:textId="77777777" w:rsidR="004B2D42" w:rsidRPr="006523E9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</w:tr>
      <w:tr w:rsidR="004B2D42" w:rsidRPr="006523E9" w14:paraId="1E863582" w14:textId="77777777" w:rsidTr="00094229">
        <w:trPr>
          <w:trHeight w:val="241"/>
        </w:trPr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A7AB6A" w14:textId="77777777" w:rsidR="004B2D42" w:rsidRPr="006523E9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6523E9">
              <w:rPr>
                <w:rStyle w:val="Nessuno"/>
                <w:rFonts w:ascii="Times New Roman" w:hAnsi="Times New Roman"/>
              </w:rPr>
              <w:t>Materiale su web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67F379" w14:textId="77777777" w:rsidR="004B2D42" w:rsidRPr="006523E9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F44D5C" w14:textId="77777777" w:rsidR="004B2D42" w:rsidRPr="006523E9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48AB8D" w14:textId="77777777" w:rsidR="004B2D42" w:rsidRPr="006523E9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E9EDA1" w14:textId="77777777" w:rsidR="004B2D42" w:rsidRPr="006523E9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4E162E" w14:textId="77777777" w:rsidR="004B2D42" w:rsidRPr="006523E9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B5A147" w14:textId="77777777" w:rsidR="004B2D42" w:rsidRPr="006523E9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F8EDF8" w14:textId="77777777" w:rsidR="004B2D42" w:rsidRPr="006523E9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CE2BE1" w14:textId="77777777" w:rsidR="004B2D42" w:rsidRPr="006523E9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7644D0" w14:textId="77777777" w:rsidR="004B2D42" w:rsidRPr="006523E9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3A8C98" w14:textId="77777777" w:rsidR="004B2D42" w:rsidRPr="006523E9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30836E" w14:textId="77777777" w:rsidR="004B2D42" w:rsidRPr="006523E9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2EDAA2" w14:textId="77777777" w:rsidR="004B2D42" w:rsidRPr="006523E9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</w:tr>
      <w:tr w:rsidR="004B2D42" w:rsidRPr="006523E9" w14:paraId="6CA1EA21" w14:textId="77777777" w:rsidTr="00094229">
        <w:trPr>
          <w:trHeight w:val="241"/>
        </w:trPr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BF8459" w14:textId="77777777" w:rsidR="004B2D42" w:rsidRPr="006523E9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6523E9">
              <w:rPr>
                <w:rStyle w:val="Nessuno"/>
                <w:rFonts w:ascii="Times New Roman" w:hAnsi="Times New Roman"/>
                <w:i/>
                <w:iCs/>
              </w:rPr>
              <w:t>Collabora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450A6F" w14:textId="77777777" w:rsidR="004B2D42" w:rsidRPr="006523E9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AE1A15" w14:textId="77777777" w:rsidR="004B2D42" w:rsidRPr="006523E9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2B5A04" w14:textId="77777777" w:rsidR="004B2D42" w:rsidRPr="006523E9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2922BF" w14:textId="77777777" w:rsidR="004B2D42" w:rsidRPr="006523E9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26C451" w14:textId="77777777" w:rsidR="004B2D42" w:rsidRPr="006523E9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46237A" w14:textId="77777777" w:rsidR="004B2D42" w:rsidRPr="006523E9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CBE72C" w14:textId="77777777" w:rsidR="004B2D42" w:rsidRPr="006523E9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705362" w14:textId="77777777" w:rsidR="004B2D42" w:rsidRPr="006523E9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3BAC9F" w14:textId="77777777" w:rsidR="004B2D42" w:rsidRPr="006523E9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5A1751" w14:textId="77777777" w:rsidR="004B2D42" w:rsidRPr="006523E9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3D6A2D" w14:textId="77777777" w:rsidR="004B2D42" w:rsidRPr="006523E9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1EFB78" w14:textId="77777777" w:rsidR="004B2D42" w:rsidRPr="006523E9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</w:tr>
      <w:tr w:rsidR="004B2D42" w:rsidRPr="006523E9" w14:paraId="4D13A820" w14:textId="77777777" w:rsidTr="00094229">
        <w:trPr>
          <w:trHeight w:val="216"/>
        </w:trPr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9FF564" w14:textId="77777777" w:rsidR="004B2D42" w:rsidRPr="006523E9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6523E9">
              <w:rPr>
                <w:rStyle w:val="Nessuno"/>
                <w:rFonts w:ascii="Times New Roman" w:hAnsi="Times New Roman"/>
              </w:rPr>
              <w:t>Piattaforma Office 365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95CB7B" w14:textId="77777777" w:rsidR="004B2D42" w:rsidRPr="006523E9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ABF277" w14:textId="77777777" w:rsidR="004B2D42" w:rsidRPr="006523E9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81B5B2" w14:textId="77777777" w:rsidR="004B2D42" w:rsidRPr="006523E9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2427CF" w14:textId="77777777" w:rsidR="004B2D42" w:rsidRPr="006523E9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18083D" w14:textId="77777777" w:rsidR="004B2D42" w:rsidRPr="006523E9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00F669" w14:textId="77777777" w:rsidR="004B2D42" w:rsidRPr="006523E9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F9E381" w14:textId="77777777" w:rsidR="004B2D42" w:rsidRPr="006523E9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9978AC" w14:textId="77777777" w:rsidR="004B2D42" w:rsidRPr="006523E9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B729CA" w14:textId="77777777" w:rsidR="004B2D42" w:rsidRPr="006523E9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CB09EB" w14:textId="77777777" w:rsidR="004B2D42" w:rsidRPr="006523E9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48468E" w14:textId="77777777" w:rsidR="004B2D42" w:rsidRPr="006523E9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C76252" w14:textId="77777777" w:rsidR="004B2D42" w:rsidRPr="006523E9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</w:tr>
      <w:tr w:rsidR="004B2D42" w:rsidRPr="006523E9" w14:paraId="70921BA5" w14:textId="77777777" w:rsidTr="00094229">
        <w:trPr>
          <w:trHeight w:val="241"/>
        </w:trPr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25A048" w14:textId="77777777" w:rsidR="004B2D42" w:rsidRPr="006523E9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6523E9">
              <w:rPr>
                <w:rStyle w:val="Nessuno"/>
                <w:rFonts w:ascii="Times New Roman" w:hAnsi="Times New Roman"/>
              </w:rPr>
              <w:t>Visite guidate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8296A9" w14:textId="77777777" w:rsidR="004B2D42" w:rsidRPr="006523E9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DACD8C" w14:textId="77777777" w:rsidR="004B2D42" w:rsidRPr="006523E9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0C7350" w14:textId="77777777" w:rsidR="004B2D42" w:rsidRPr="006523E9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B09CC7" w14:textId="77777777" w:rsidR="004B2D42" w:rsidRPr="006523E9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7B5A87" w14:textId="77777777" w:rsidR="004B2D42" w:rsidRPr="006523E9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4CDDE3" w14:textId="77777777" w:rsidR="004B2D42" w:rsidRPr="006523E9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E91639" w14:textId="77777777" w:rsidR="004B2D42" w:rsidRPr="006523E9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064A7E" w14:textId="77777777" w:rsidR="004B2D42" w:rsidRPr="006523E9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64B00B" w14:textId="77777777" w:rsidR="004B2D42" w:rsidRPr="006523E9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C281E5" w14:textId="77777777" w:rsidR="004B2D42" w:rsidRPr="006523E9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FDF740" w14:textId="77777777" w:rsidR="004B2D42" w:rsidRPr="006523E9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03098C" w14:textId="77777777" w:rsidR="004B2D42" w:rsidRPr="006523E9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</w:tr>
      <w:tr w:rsidR="004B2D42" w:rsidRPr="006523E9" w14:paraId="671B1E64" w14:textId="77777777" w:rsidTr="00094229">
        <w:trPr>
          <w:trHeight w:val="241"/>
        </w:trPr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3B7657" w14:textId="77777777" w:rsidR="004B2D42" w:rsidRPr="006523E9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6523E9">
              <w:rPr>
                <w:rStyle w:val="Nessuno"/>
                <w:rFonts w:ascii="Times New Roman" w:hAnsi="Times New Roman"/>
              </w:rPr>
              <w:t>Altro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37A292" w14:textId="77777777" w:rsidR="004B2D42" w:rsidRPr="006523E9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64B95F" w14:textId="77777777" w:rsidR="004B2D42" w:rsidRPr="006523E9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282E94" w14:textId="77777777" w:rsidR="004B2D42" w:rsidRPr="006523E9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8FBF08" w14:textId="77777777" w:rsidR="004B2D42" w:rsidRPr="006523E9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A05286" w14:textId="77777777" w:rsidR="004B2D42" w:rsidRPr="006523E9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8AB67F" w14:textId="77777777" w:rsidR="004B2D42" w:rsidRPr="006523E9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87FB7B" w14:textId="77777777" w:rsidR="004B2D42" w:rsidRPr="006523E9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C77340" w14:textId="77777777" w:rsidR="004B2D42" w:rsidRPr="006523E9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9D48B9" w14:textId="77777777" w:rsidR="004B2D42" w:rsidRPr="006523E9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FBBF51" w14:textId="77777777" w:rsidR="004B2D42" w:rsidRPr="006523E9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E765A8" w14:textId="77777777" w:rsidR="004B2D42" w:rsidRPr="006523E9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33D911" w14:textId="77777777" w:rsidR="004B2D42" w:rsidRPr="006523E9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</w:tr>
    </w:tbl>
    <w:p w14:paraId="1669CB88" w14:textId="77777777" w:rsidR="004B2D42" w:rsidRPr="006523E9" w:rsidRDefault="004B2D42" w:rsidP="004B2D42">
      <w:pPr>
        <w:rPr>
          <w:rFonts w:ascii="Times New Roman" w:hAnsi="Times New Roman"/>
        </w:rPr>
      </w:pPr>
    </w:p>
    <w:p w14:paraId="20CCBA29" w14:textId="77777777" w:rsidR="004B2D42" w:rsidRPr="006523E9" w:rsidRDefault="004B2D42" w:rsidP="004B2D42">
      <w:pPr>
        <w:numPr>
          <w:ilvl w:val="0"/>
          <w:numId w:val="7"/>
        </w:numPr>
        <w:suppressAutoHyphens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6523E9">
        <w:rPr>
          <w:rStyle w:val="Nessuno"/>
          <w:rFonts w:ascii="Times New Roman" w:hAnsi="Times New Roman"/>
          <w:b/>
          <w:bCs/>
        </w:rPr>
        <w:t>Verifiche</w:t>
      </w:r>
    </w:p>
    <w:tbl>
      <w:tblPr>
        <w:tblW w:w="10329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05"/>
        <w:gridCol w:w="660"/>
        <w:gridCol w:w="660"/>
        <w:gridCol w:w="661"/>
        <w:gridCol w:w="660"/>
        <w:gridCol w:w="660"/>
        <w:gridCol w:w="661"/>
        <w:gridCol w:w="660"/>
        <w:gridCol w:w="660"/>
        <w:gridCol w:w="661"/>
        <w:gridCol w:w="660"/>
        <w:gridCol w:w="660"/>
        <w:gridCol w:w="661"/>
      </w:tblGrid>
      <w:tr w:rsidR="004B2D42" w:rsidRPr="006523E9" w14:paraId="1B751895" w14:textId="77777777" w:rsidTr="00094229">
        <w:trPr>
          <w:trHeight w:val="1359"/>
          <w:jc w:val="center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19246A" w14:textId="77777777" w:rsidR="004B2D42" w:rsidRPr="006523E9" w:rsidRDefault="004B2D42" w:rsidP="004B2D42">
            <w:pPr>
              <w:pStyle w:val="Titolo6"/>
              <w:framePr w:wrap="auto" w:yAlign="inline"/>
              <w:spacing w:before="100" w:beforeAutospacing="1" w:after="100" w:afterAutospacing="1"/>
              <w:jc w:val="center"/>
              <w:rPr>
                <w:rFonts w:cs="Times New Roman"/>
              </w:rPr>
            </w:pPr>
            <w:r w:rsidRPr="006523E9">
              <w:rPr>
                <w:rStyle w:val="Nessuno"/>
                <w:rFonts w:cs="Times New Roman"/>
              </w:rPr>
              <w:t>Strumenti di verifica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textDirection w:val="btLr"/>
            <w:vAlign w:val="center"/>
          </w:tcPr>
          <w:p w14:paraId="6196D883" w14:textId="77777777" w:rsidR="004B2D42" w:rsidRPr="006523E9" w:rsidRDefault="004B2D42" w:rsidP="004B2D42">
            <w:pPr>
              <w:spacing w:before="100" w:beforeAutospacing="1" w:after="100" w:afterAutospacing="1"/>
              <w:ind w:left="113" w:right="113"/>
              <w:jc w:val="center"/>
              <w:rPr>
                <w:rFonts w:ascii="Times New Roman" w:hAnsi="Times New Roman"/>
              </w:rPr>
            </w:pPr>
            <w:r w:rsidRPr="006523E9">
              <w:rPr>
                <w:rStyle w:val="Nessuno"/>
                <w:rFonts w:ascii="Times New Roman" w:hAnsi="Times New Roman"/>
              </w:rPr>
              <w:t>Italiano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textDirection w:val="btLr"/>
            <w:vAlign w:val="center"/>
          </w:tcPr>
          <w:p w14:paraId="72FD09E8" w14:textId="77777777" w:rsidR="004B2D42" w:rsidRPr="006523E9" w:rsidRDefault="004B2D42" w:rsidP="004B2D42">
            <w:pPr>
              <w:spacing w:before="100" w:beforeAutospacing="1" w:after="100" w:afterAutospacing="1"/>
              <w:ind w:left="113" w:right="113"/>
              <w:jc w:val="center"/>
              <w:rPr>
                <w:rFonts w:ascii="Times New Roman" w:hAnsi="Times New Roman"/>
              </w:rPr>
            </w:pPr>
            <w:r w:rsidRPr="006523E9">
              <w:rPr>
                <w:rStyle w:val="Nessuno"/>
                <w:rFonts w:ascii="Times New Roman" w:hAnsi="Times New Roman"/>
              </w:rPr>
              <w:t>Latino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textDirection w:val="btLr"/>
            <w:vAlign w:val="center"/>
          </w:tcPr>
          <w:p w14:paraId="7071EDD5" w14:textId="77777777" w:rsidR="004B2D42" w:rsidRPr="006523E9" w:rsidRDefault="004B2D42" w:rsidP="004B2D42">
            <w:pPr>
              <w:spacing w:before="100" w:beforeAutospacing="1" w:after="100" w:afterAutospacing="1"/>
              <w:ind w:left="113" w:right="113"/>
              <w:jc w:val="center"/>
              <w:rPr>
                <w:rFonts w:ascii="Times New Roman" w:hAnsi="Times New Roman"/>
              </w:rPr>
            </w:pPr>
            <w:proofErr w:type="spellStart"/>
            <w:r w:rsidRPr="006523E9">
              <w:rPr>
                <w:rStyle w:val="Nessuno"/>
                <w:rFonts w:ascii="Times New Roman" w:hAnsi="Times New Roman"/>
                <w:lang w:val="en-US"/>
              </w:rPr>
              <w:t>Ingl</w:t>
            </w:r>
            <w:proofErr w:type="spellEnd"/>
            <w:r w:rsidRPr="006523E9">
              <w:rPr>
                <w:rStyle w:val="Nessuno"/>
                <w:rFonts w:ascii="Times New Roman" w:hAnsi="Times New Roman"/>
              </w:rPr>
              <w:t>ese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textDirection w:val="btLr"/>
            <w:vAlign w:val="center"/>
          </w:tcPr>
          <w:p w14:paraId="5DBDFB97" w14:textId="77777777" w:rsidR="004B2D42" w:rsidRPr="006523E9" w:rsidRDefault="004B2D42" w:rsidP="004B2D42">
            <w:pPr>
              <w:spacing w:before="100" w:beforeAutospacing="1" w:after="100" w:afterAutospacing="1"/>
              <w:ind w:left="113" w:right="113"/>
              <w:jc w:val="center"/>
              <w:rPr>
                <w:rFonts w:ascii="Times New Roman" w:hAnsi="Times New Roman"/>
              </w:rPr>
            </w:pPr>
            <w:r w:rsidRPr="006523E9">
              <w:rPr>
                <w:rStyle w:val="Nessuno"/>
                <w:rFonts w:ascii="Times New Roman" w:hAnsi="Times New Roman"/>
              </w:rPr>
              <w:t>Storia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textDirection w:val="btLr"/>
            <w:vAlign w:val="center"/>
          </w:tcPr>
          <w:p w14:paraId="5C69A965" w14:textId="77777777" w:rsidR="004B2D42" w:rsidRPr="006523E9" w:rsidRDefault="004B2D42" w:rsidP="004B2D42">
            <w:pPr>
              <w:spacing w:before="100" w:beforeAutospacing="1" w:after="100" w:afterAutospacing="1"/>
              <w:ind w:left="113" w:right="113"/>
              <w:jc w:val="center"/>
              <w:rPr>
                <w:rFonts w:ascii="Times New Roman" w:hAnsi="Times New Roman"/>
              </w:rPr>
            </w:pPr>
            <w:r w:rsidRPr="006523E9">
              <w:rPr>
                <w:rStyle w:val="Nessuno"/>
                <w:rFonts w:ascii="Times New Roman" w:hAnsi="Times New Roman"/>
              </w:rPr>
              <w:t>Filosofia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textDirection w:val="btLr"/>
            <w:vAlign w:val="center"/>
          </w:tcPr>
          <w:p w14:paraId="5C9463DA" w14:textId="77777777" w:rsidR="004B2D42" w:rsidRPr="006523E9" w:rsidRDefault="004B2D42" w:rsidP="004B2D42">
            <w:pPr>
              <w:spacing w:before="100" w:beforeAutospacing="1" w:after="100" w:afterAutospacing="1"/>
              <w:ind w:left="113" w:right="113"/>
              <w:jc w:val="center"/>
              <w:rPr>
                <w:rFonts w:ascii="Times New Roman" w:hAnsi="Times New Roman"/>
              </w:rPr>
            </w:pPr>
            <w:r w:rsidRPr="006523E9">
              <w:rPr>
                <w:rStyle w:val="Nessuno"/>
                <w:rFonts w:ascii="Times New Roman" w:hAnsi="Times New Roman"/>
              </w:rPr>
              <w:t>Matematica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textDirection w:val="btLr"/>
            <w:vAlign w:val="center"/>
          </w:tcPr>
          <w:p w14:paraId="43C78C12" w14:textId="77777777" w:rsidR="004B2D42" w:rsidRPr="006523E9" w:rsidRDefault="004B2D42" w:rsidP="004B2D42">
            <w:pPr>
              <w:spacing w:before="100" w:beforeAutospacing="1" w:after="100" w:afterAutospacing="1"/>
              <w:ind w:left="113" w:right="113"/>
              <w:jc w:val="center"/>
              <w:rPr>
                <w:rFonts w:ascii="Times New Roman" w:hAnsi="Times New Roman"/>
              </w:rPr>
            </w:pPr>
            <w:r w:rsidRPr="006523E9">
              <w:rPr>
                <w:rStyle w:val="Nessuno"/>
                <w:rFonts w:ascii="Times New Roman" w:hAnsi="Times New Roman"/>
              </w:rPr>
              <w:t>Fisica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textDirection w:val="btLr"/>
            <w:vAlign w:val="center"/>
          </w:tcPr>
          <w:p w14:paraId="59555B44" w14:textId="77777777" w:rsidR="004B2D42" w:rsidRPr="006523E9" w:rsidRDefault="004B2D42" w:rsidP="004B2D42">
            <w:pPr>
              <w:spacing w:before="100" w:beforeAutospacing="1" w:after="100" w:afterAutospacing="1"/>
              <w:ind w:left="113" w:right="113"/>
              <w:jc w:val="center"/>
              <w:rPr>
                <w:rFonts w:ascii="Times New Roman" w:hAnsi="Times New Roman"/>
              </w:rPr>
            </w:pPr>
            <w:r w:rsidRPr="006523E9">
              <w:rPr>
                <w:rStyle w:val="Nessuno"/>
                <w:rFonts w:ascii="Times New Roman" w:hAnsi="Times New Roman"/>
              </w:rPr>
              <w:t>Scienze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textDirection w:val="btLr"/>
            <w:vAlign w:val="center"/>
          </w:tcPr>
          <w:p w14:paraId="6B2FBB2A" w14:textId="2B20A634" w:rsidR="004B2D42" w:rsidRPr="006523E9" w:rsidRDefault="004B2D42" w:rsidP="009F25CC">
            <w:pPr>
              <w:spacing w:before="100" w:beforeAutospacing="1" w:after="100" w:afterAutospacing="1"/>
              <w:ind w:left="113" w:right="113"/>
              <w:jc w:val="center"/>
              <w:rPr>
                <w:rFonts w:ascii="Times New Roman" w:hAnsi="Times New Roman"/>
              </w:rPr>
            </w:pPr>
            <w:r w:rsidRPr="006523E9">
              <w:rPr>
                <w:rStyle w:val="Nessuno"/>
                <w:rFonts w:ascii="Times New Roman" w:hAnsi="Times New Roman"/>
              </w:rPr>
              <w:t>Disegno e Storia Arte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textDirection w:val="btLr"/>
            <w:vAlign w:val="center"/>
          </w:tcPr>
          <w:p w14:paraId="212C3A03" w14:textId="77777777" w:rsidR="004B2D42" w:rsidRPr="006523E9" w:rsidRDefault="004B2D42" w:rsidP="004B2D42">
            <w:pPr>
              <w:spacing w:before="100" w:beforeAutospacing="1" w:after="100" w:afterAutospacing="1"/>
              <w:ind w:left="113" w:right="113"/>
              <w:jc w:val="center"/>
              <w:rPr>
                <w:rFonts w:ascii="Times New Roman" w:hAnsi="Times New Roman"/>
              </w:rPr>
            </w:pPr>
            <w:r w:rsidRPr="006523E9">
              <w:rPr>
                <w:rStyle w:val="Nessuno"/>
                <w:rFonts w:ascii="Times New Roman" w:hAnsi="Times New Roman"/>
              </w:rPr>
              <w:t>Ed. Civica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textDirection w:val="btLr"/>
            <w:vAlign w:val="center"/>
          </w:tcPr>
          <w:p w14:paraId="38BA5364" w14:textId="77777777" w:rsidR="004B2D42" w:rsidRPr="006523E9" w:rsidRDefault="004B2D42" w:rsidP="004B2D42">
            <w:pPr>
              <w:spacing w:before="100" w:beforeAutospacing="1" w:after="100" w:afterAutospacing="1"/>
              <w:ind w:left="113" w:right="113"/>
              <w:jc w:val="center"/>
              <w:rPr>
                <w:rFonts w:ascii="Times New Roman" w:hAnsi="Times New Roman"/>
              </w:rPr>
            </w:pPr>
            <w:r w:rsidRPr="006523E9">
              <w:rPr>
                <w:rStyle w:val="Nessuno"/>
                <w:rFonts w:ascii="Times New Roman" w:hAnsi="Times New Roman"/>
              </w:rPr>
              <w:t>SMS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textDirection w:val="btLr"/>
            <w:vAlign w:val="center"/>
          </w:tcPr>
          <w:p w14:paraId="5F1DF60C" w14:textId="77777777" w:rsidR="004B2D42" w:rsidRPr="006523E9" w:rsidRDefault="004B2D42" w:rsidP="004B2D42">
            <w:pPr>
              <w:spacing w:before="100" w:beforeAutospacing="1" w:after="100" w:afterAutospacing="1"/>
              <w:ind w:left="113" w:right="113"/>
              <w:jc w:val="center"/>
              <w:rPr>
                <w:rStyle w:val="Nessuno"/>
                <w:rFonts w:ascii="Times New Roman" w:hAnsi="Times New Roman"/>
              </w:rPr>
            </w:pPr>
            <w:r w:rsidRPr="006523E9">
              <w:rPr>
                <w:rStyle w:val="Nessuno"/>
                <w:rFonts w:ascii="Times New Roman" w:hAnsi="Times New Roman"/>
              </w:rPr>
              <w:t>IRC</w:t>
            </w:r>
          </w:p>
        </w:tc>
      </w:tr>
      <w:tr w:rsidR="004B2D42" w:rsidRPr="006523E9" w14:paraId="582E9408" w14:textId="77777777" w:rsidTr="00094229">
        <w:trPr>
          <w:trHeight w:val="481"/>
          <w:jc w:val="center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3CC705" w14:textId="77777777" w:rsidR="004B2D42" w:rsidRPr="006523E9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6523E9">
              <w:rPr>
                <w:rStyle w:val="Nessuno"/>
                <w:rFonts w:ascii="Times New Roman" w:hAnsi="Times New Roman"/>
              </w:rPr>
              <w:t>Interrogazione formale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AC022E" w14:textId="77777777" w:rsidR="004B2D42" w:rsidRPr="006523E9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DC5FD3" w14:textId="77777777" w:rsidR="004B2D42" w:rsidRPr="006523E9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54F593" w14:textId="77777777" w:rsidR="004B2D42" w:rsidRPr="006523E9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5DCCA9" w14:textId="77777777" w:rsidR="004B2D42" w:rsidRPr="006523E9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815B72" w14:textId="77777777" w:rsidR="004B2D42" w:rsidRPr="006523E9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9DD50B" w14:textId="77777777" w:rsidR="004B2D42" w:rsidRPr="006523E9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02DC6A" w14:textId="77777777" w:rsidR="004B2D42" w:rsidRPr="006523E9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CEAB0B" w14:textId="77777777" w:rsidR="004B2D42" w:rsidRPr="006523E9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84AB5A" w14:textId="77777777" w:rsidR="004B2D42" w:rsidRPr="006523E9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AE53D1" w14:textId="77777777" w:rsidR="004B2D42" w:rsidRPr="006523E9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D254A3" w14:textId="77777777" w:rsidR="004B2D42" w:rsidRPr="006523E9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05D7A5" w14:textId="77777777" w:rsidR="004B2D42" w:rsidRPr="006523E9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</w:tr>
      <w:tr w:rsidR="004B2D42" w:rsidRPr="006523E9" w14:paraId="20B12141" w14:textId="77777777" w:rsidTr="00094229">
        <w:trPr>
          <w:trHeight w:val="241"/>
          <w:jc w:val="center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F1CE81" w14:textId="77777777" w:rsidR="004B2D42" w:rsidRPr="006523E9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6523E9">
              <w:rPr>
                <w:rStyle w:val="Nessuno"/>
                <w:rFonts w:ascii="Times New Roman" w:hAnsi="Times New Roman"/>
              </w:rPr>
              <w:t>Interventi/Esercizi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8BD068" w14:textId="77777777" w:rsidR="004B2D42" w:rsidRPr="006523E9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C6D955" w14:textId="77777777" w:rsidR="004B2D42" w:rsidRPr="006523E9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8C6A86" w14:textId="77777777" w:rsidR="004B2D42" w:rsidRPr="006523E9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DF4595" w14:textId="77777777" w:rsidR="004B2D42" w:rsidRPr="006523E9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7D5A18" w14:textId="77777777" w:rsidR="004B2D42" w:rsidRPr="006523E9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F612F4" w14:textId="77777777" w:rsidR="004B2D42" w:rsidRPr="006523E9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41D203" w14:textId="77777777" w:rsidR="004B2D42" w:rsidRPr="006523E9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229FD8" w14:textId="77777777" w:rsidR="004B2D42" w:rsidRPr="006523E9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5B21BE" w14:textId="77777777" w:rsidR="004B2D42" w:rsidRPr="006523E9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2A7506" w14:textId="77777777" w:rsidR="004B2D42" w:rsidRPr="006523E9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D862E2" w14:textId="77777777" w:rsidR="004B2D42" w:rsidRPr="006523E9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56741C" w14:textId="77777777" w:rsidR="004B2D42" w:rsidRPr="006523E9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</w:tr>
      <w:tr w:rsidR="004B2D42" w:rsidRPr="006523E9" w14:paraId="6408890B" w14:textId="77777777" w:rsidTr="00094229">
        <w:trPr>
          <w:trHeight w:val="481"/>
          <w:jc w:val="center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556E3D" w14:textId="77777777" w:rsidR="004B2D42" w:rsidRPr="006523E9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6523E9">
              <w:rPr>
                <w:rStyle w:val="Nessuno"/>
                <w:rFonts w:ascii="Times New Roman" w:hAnsi="Times New Roman"/>
              </w:rPr>
              <w:t>Comprensione del testo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72F9C5" w14:textId="77777777" w:rsidR="004B2D42" w:rsidRPr="006523E9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E4CBB7" w14:textId="77777777" w:rsidR="004B2D42" w:rsidRPr="006523E9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67FA74" w14:textId="77777777" w:rsidR="004B2D42" w:rsidRPr="006523E9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001F36" w14:textId="77777777" w:rsidR="004B2D42" w:rsidRPr="006523E9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BA4A1C" w14:textId="77777777" w:rsidR="004B2D42" w:rsidRPr="006523E9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B9F8CC" w14:textId="77777777" w:rsidR="004B2D42" w:rsidRPr="006523E9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8AA837" w14:textId="77777777" w:rsidR="004B2D42" w:rsidRPr="006523E9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64146D" w14:textId="77777777" w:rsidR="004B2D42" w:rsidRPr="006523E9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70A09E" w14:textId="77777777" w:rsidR="004B2D42" w:rsidRPr="006523E9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CEB386" w14:textId="77777777" w:rsidR="004B2D42" w:rsidRPr="006523E9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CA0BA0" w14:textId="77777777" w:rsidR="004B2D42" w:rsidRPr="006523E9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2CBAD7" w14:textId="77777777" w:rsidR="004B2D42" w:rsidRPr="006523E9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</w:tr>
      <w:tr w:rsidR="004B2D42" w:rsidRPr="006523E9" w14:paraId="57DD536A" w14:textId="77777777" w:rsidTr="00094229">
        <w:trPr>
          <w:trHeight w:val="481"/>
          <w:jc w:val="center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7E5B04" w14:textId="77777777" w:rsidR="004B2D42" w:rsidRPr="006523E9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  <w:sz w:val="18"/>
                <w:szCs w:val="18"/>
              </w:rPr>
            </w:pPr>
            <w:r w:rsidRPr="006523E9">
              <w:rPr>
                <w:rStyle w:val="Nessuno"/>
                <w:rFonts w:ascii="Times New Roman" w:hAnsi="Times New Roman"/>
                <w:sz w:val="18"/>
                <w:szCs w:val="18"/>
              </w:rPr>
              <w:t>Prova strutturata o semi-</w:t>
            </w:r>
            <w:r w:rsidRPr="006523E9">
              <w:rPr>
                <w:rFonts w:ascii="Times New Roman" w:hAnsi="Times New Roman"/>
                <w:sz w:val="18"/>
                <w:szCs w:val="18"/>
              </w:rPr>
              <w:t>strutturata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767123" w14:textId="77777777" w:rsidR="004B2D42" w:rsidRPr="006523E9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DF0688" w14:textId="77777777" w:rsidR="004B2D42" w:rsidRPr="006523E9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0A7FCD" w14:textId="77777777" w:rsidR="004B2D42" w:rsidRPr="006523E9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D5A0A2" w14:textId="77777777" w:rsidR="004B2D42" w:rsidRPr="006523E9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80336D" w14:textId="77777777" w:rsidR="004B2D42" w:rsidRPr="006523E9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41CEDD" w14:textId="77777777" w:rsidR="004B2D42" w:rsidRPr="006523E9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A9CE33" w14:textId="77777777" w:rsidR="004B2D42" w:rsidRPr="006523E9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58532B" w14:textId="77777777" w:rsidR="004B2D42" w:rsidRPr="006523E9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7B6DE3" w14:textId="77777777" w:rsidR="004B2D42" w:rsidRPr="006523E9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33926E" w14:textId="77777777" w:rsidR="004B2D42" w:rsidRPr="006523E9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854E44" w14:textId="77777777" w:rsidR="004B2D42" w:rsidRPr="006523E9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186B69" w14:textId="77777777" w:rsidR="004B2D42" w:rsidRPr="006523E9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</w:tr>
      <w:tr w:rsidR="004B2D42" w:rsidRPr="006523E9" w14:paraId="55260F8D" w14:textId="77777777" w:rsidTr="00094229">
        <w:trPr>
          <w:trHeight w:val="341"/>
          <w:jc w:val="center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D5F328" w14:textId="77777777" w:rsidR="004B2D42" w:rsidRPr="006523E9" w:rsidRDefault="004B2D42" w:rsidP="004B2D42">
            <w:pPr>
              <w:spacing w:before="100" w:beforeAutospacing="1" w:after="100" w:afterAutospacing="1"/>
              <w:rPr>
                <w:rStyle w:val="Nessuno"/>
                <w:rFonts w:ascii="Times New Roman" w:hAnsi="Times New Roman"/>
              </w:rPr>
            </w:pPr>
            <w:r w:rsidRPr="006523E9">
              <w:rPr>
                <w:rStyle w:val="Nessuno"/>
                <w:rFonts w:ascii="Times New Roman" w:hAnsi="Times New Roman"/>
              </w:rPr>
              <w:t>Prova scritta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DE23B8" w14:textId="77777777" w:rsidR="004B2D42" w:rsidRPr="006523E9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0D09B0" w14:textId="77777777" w:rsidR="004B2D42" w:rsidRPr="006523E9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394F20" w14:textId="77777777" w:rsidR="004B2D42" w:rsidRPr="006523E9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9D3C38" w14:textId="77777777" w:rsidR="004B2D42" w:rsidRPr="006523E9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1BEFA8" w14:textId="77777777" w:rsidR="004B2D42" w:rsidRPr="006523E9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C5EC87" w14:textId="77777777" w:rsidR="004B2D42" w:rsidRPr="006523E9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0FD17C" w14:textId="77777777" w:rsidR="004B2D42" w:rsidRPr="006523E9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E43EBD" w14:textId="77777777" w:rsidR="004B2D42" w:rsidRPr="006523E9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47B772" w14:textId="77777777" w:rsidR="004B2D42" w:rsidRPr="006523E9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5561A4" w14:textId="77777777" w:rsidR="004B2D42" w:rsidRPr="006523E9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8F8029" w14:textId="77777777" w:rsidR="004B2D42" w:rsidRPr="006523E9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34657B" w14:textId="77777777" w:rsidR="004B2D42" w:rsidRPr="006523E9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</w:tr>
      <w:tr w:rsidR="004B2D42" w:rsidRPr="006523E9" w14:paraId="10A267F7" w14:textId="77777777" w:rsidTr="00094229">
        <w:trPr>
          <w:trHeight w:val="241"/>
          <w:jc w:val="center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2F7555" w14:textId="77777777" w:rsidR="004B2D42" w:rsidRPr="006523E9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6523E9">
              <w:rPr>
                <w:rStyle w:val="Nessuno"/>
                <w:rFonts w:ascii="Times New Roman" w:hAnsi="Times New Roman"/>
              </w:rPr>
              <w:t>Prova di laboratorio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B500F1" w14:textId="77777777" w:rsidR="004B2D42" w:rsidRPr="006523E9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F1E6D4" w14:textId="77777777" w:rsidR="004B2D42" w:rsidRPr="006523E9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314596" w14:textId="77777777" w:rsidR="004B2D42" w:rsidRPr="006523E9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47348D" w14:textId="77777777" w:rsidR="004B2D42" w:rsidRPr="006523E9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B7F3BF" w14:textId="77777777" w:rsidR="004B2D42" w:rsidRPr="006523E9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0E96CA" w14:textId="77777777" w:rsidR="004B2D42" w:rsidRPr="006523E9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BBAA42" w14:textId="77777777" w:rsidR="004B2D42" w:rsidRPr="006523E9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7F8EF4" w14:textId="77777777" w:rsidR="004B2D42" w:rsidRPr="006523E9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9BEC8C" w14:textId="77777777" w:rsidR="004B2D42" w:rsidRPr="006523E9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CEA2C2" w14:textId="77777777" w:rsidR="004B2D42" w:rsidRPr="006523E9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46B589" w14:textId="77777777" w:rsidR="004B2D42" w:rsidRPr="006523E9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AF0010" w14:textId="77777777" w:rsidR="004B2D42" w:rsidRPr="006523E9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</w:tr>
      <w:tr w:rsidR="004B2D42" w:rsidRPr="006523E9" w14:paraId="138E70E7" w14:textId="77777777" w:rsidTr="00094229">
        <w:trPr>
          <w:trHeight w:val="241"/>
          <w:jc w:val="center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7B35D6" w14:textId="77777777" w:rsidR="004B2D42" w:rsidRPr="006523E9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6523E9">
              <w:rPr>
                <w:rStyle w:val="Nessuno"/>
                <w:rFonts w:ascii="Times New Roman" w:hAnsi="Times New Roman"/>
              </w:rPr>
              <w:t xml:space="preserve">Relazione 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CD3B0B" w14:textId="77777777" w:rsidR="004B2D42" w:rsidRPr="006523E9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5EE8D8" w14:textId="77777777" w:rsidR="004B2D42" w:rsidRPr="006523E9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1763C2" w14:textId="77777777" w:rsidR="004B2D42" w:rsidRPr="006523E9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5AF9A5" w14:textId="77777777" w:rsidR="004B2D42" w:rsidRPr="006523E9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28058F" w14:textId="77777777" w:rsidR="004B2D42" w:rsidRPr="006523E9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6A17E4" w14:textId="77777777" w:rsidR="004B2D42" w:rsidRPr="006523E9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23509C" w14:textId="77777777" w:rsidR="004B2D42" w:rsidRPr="006523E9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D82ECA" w14:textId="77777777" w:rsidR="004B2D42" w:rsidRPr="006523E9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87C51C" w14:textId="77777777" w:rsidR="004B2D42" w:rsidRPr="006523E9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A1B92F" w14:textId="77777777" w:rsidR="004B2D42" w:rsidRPr="006523E9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4A1D22" w14:textId="77777777" w:rsidR="004B2D42" w:rsidRPr="006523E9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4C921F" w14:textId="77777777" w:rsidR="004B2D42" w:rsidRPr="006523E9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</w:tr>
      <w:tr w:rsidR="004B2D42" w:rsidRPr="006523E9" w14:paraId="54A22A9B" w14:textId="77777777" w:rsidTr="00094229">
        <w:trPr>
          <w:trHeight w:val="241"/>
          <w:jc w:val="center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8E05E3" w14:textId="77777777" w:rsidR="004B2D42" w:rsidRPr="006523E9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6523E9">
              <w:rPr>
                <w:rStyle w:val="Nessuno"/>
                <w:rFonts w:ascii="Times New Roman" w:hAnsi="Times New Roman"/>
              </w:rPr>
              <w:t>Prova grafica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84C99B" w14:textId="77777777" w:rsidR="004B2D42" w:rsidRPr="006523E9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37079E" w14:textId="77777777" w:rsidR="004B2D42" w:rsidRPr="006523E9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2BF6BD" w14:textId="77777777" w:rsidR="004B2D42" w:rsidRPr="006523E9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A58F4C" w14:textId="77777777" w:rsidR="004B2D42" w:rsidRPr="006523E9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7719E6" w14:textId="77777777" w:rsidR="004B2D42" w:rsidRPr="006523E9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294460" w14:textId="77777777" w:rsidR="004B2D42" w:rsidRPr="006523E9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30FD15" w14:textId="77777777" w:rsidR="004B2D42" w:rsidRPr="006523E9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69B8D1" w14:textId="77777777" w:rsidR="004B2D42" w:rsidRPr="006523E9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E3E785" w14:textId="77777777" w:rsidR="004B2D42" w:rsidRPr="006523E9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3598A3" w14:textId="77777777" w:rsidR="004B2D42" w:rsidRPr="006523E9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2D44FC" w14:textId="77777777" w:rsidR="004B2D42" w:rsidRPr="006523E9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BC51FC" w14:textId="77777777" w:rsidR="004B2D42" w:rsidRPr="006523E9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</w:tr>
      <w:tr w:rsidR="004B2D42" w:rsidRPr="006523E9" w14:paraId="4EA02E10" w14:textId="77777777" w:rsidTr="00094229">
        <w:trPr>
          <w:trHeight w:val="241"/>
          <w:jc w:val="center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495219" w14:textId="77777777" w:rsidR="004B2D42" w:rsidRPr="006523E9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6523E9">
              <w:rPr>
                <w:rStyle w:val="Nessuno"/>
                <w:rFonts w:ascii="Times New Roman" w:hAnsi="Times New Roman"/>
              </w:rPr>
              <w:t>Prove pratica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DF8876" w14:textId="77777777" w:rsidR="004B2D42" w:rsidRPr="006523E9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82E89D" w14:textId="77777777" w:rsidR="004B2D42" w:rsidRPr="006523E9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22AF64" w14:textId="77777777" w:rsidR="004B2D42" w:rsidRPr="006523E9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AF7FCD" w14:textId="77777777" w:rsidR="004B2D42" w:rsidRPr="006523E9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C6813C" w14:textId="77777777" w:rsidR="004B2D42" w:rsidRPr="006523E9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58C99D" w14:textId="77777777" w:rsidR="004B2D42" w:rsidRPr="006523E9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3B7EAD" w14:textId="77777777" w:rsidR="004B2D42" w:rsidRPr="006523E9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77893D" w14:textId="77777777" w:rsidR="004B2D42" w:rsidRPr="006523E9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D8D38F" w14:textId="77777777" w:rsidR="004B2D42" w:rsidRPr="006523E9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38EC17" w14:textId="77777777" w:rsidR="004B2D42" w:rsidRPr="006523E9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C611B5" w14:textId="77777777" w:rsidR="004B2D42" w:rsidRPr="006523E9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A24790" w14:textId="77777777" w:rsidR="004B2D42" w:rsidRPr="006523E9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</w:tr>
      <w:tr w:rsidR="004B2D42" w:rsidRPr="006523E9" w14:paraId="2C37B7BA" w14:textId="77777777" w:rsidTr="00094229">
        <w:trPr>
          <w:trHeight w:val="241"/>
          <w:jc w:val="center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13F1FA" w14:textId="77777777" w:rsidR="004B2D42" w:rsidRPr="006523E9" w:rsidRDefault="004B2D42" w:rsidP="004B2D42">
            <w:pPr>
              <w:spacing w:before="100" w:beforeAutospacing="1" w:after="100" w:afterAutospacing="1"/>
              <w:rPr>
                <w:rStyle w:val="Nessuno"/>
                <w:rFonts w:ascii="Times New Roman" w:hAnsi="Times New Roman"/>
              </w:rPr>
            </w:pPr>
            <w:r w:rsidRPr="006523E9">
              <w:rPr>
                <w:rStyle w:val="Nessuno"/>
                <w:rFonts w:ascii="Times New Roman" w:hAnsi="Times New Roman"/>
              </w:rPr>
              <w:t>Altro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36FFAE" w14:textId="77777777" w:rsidR="004B2D42" w:rsidRPr="006523E9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FB736E" w14:textId="77777777" w:rsidR="004B2D42" w:rsidRPr="006523E9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8805CC" w14:textId="77777777" w:rsidR="004B2D42" w:rsidRPr="006523E9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5354DA" w14:textId="77777777" w:rsidR="004B2D42" w:rsidRPr="006523E9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EAFEB2" w14:textId="77777777" w:rsidR="004B2D42" w:rsidRPr="006523E9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39C1C9" w14:textId="77777777" w:rsidR="004B2D42" w:rsidRPr="006523E9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CC3507" w14:textId="77777777" w:rsidR="004B2D42" w:rsidRPr="006523E9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1B34DE" w14:textId="77777777" w:rsidR="004B2D42" w:rsidRPr="006523E9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C814FE" w14:textId="77777777" w:rsidR="004B2D42" w:rsidRPr="006523E9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DA4723" w14:textId="77777777" w:rsidR="004B2D42" w:rsidRPr="006523E9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E7F516" w14:textId="77777777" w:rsidR="004B2D42" w:rsidRPr="006523E9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B23213" w14:textId="77777777" w:rsidR="004B2D42" w:rsidRPr="006523E9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</w:tr>
    </w:tbl>
    <w:p w14:paraId="70903695" w14:textId="77777777" w:rsidR="004B2D42" w:rsidRPr="006523E9" w:rsidRDefault="004B2D42" w:rsidP="004B2D42">
      <w:pPr>
        <w:widowControl w:val="0"/>
        <w:jc w:val="center"/>
        <w:rPr>
          <w:rStyle w:val="Nessuno"/>
          <w:rFonts w:ascii="Times New Roman" w:hAnsi="Times New Roman"/>
          <w:b/>
          <w:bCs/>
        </w:rPr>
      </w:pPr>
    </w:p>
    <w:p w14:paraId="360EBF27" w14:textId="77777777" w:rsidR="004B2D42" w:rsidRPr="006523E9" w:rsidRDefault="004B2D42" w:rsidP="004B2D42">
      <w:pPr>
        <w:pStyle w:val="Titolo4"/>
        <w:framePr w:wrap="auto" w:yAlign="inline"/>
        <w:jc w:val="left"/>
        <w:rPr>
          <w:rStyle w:val="Nessuno"/>
          <w:rFonts w:ascii="Times New Roman" w:hAnsi="Times New Roman" w:cs="Times New Roman"/>
          <w:sz w:val="22"/>
          <w:szCs w:val="22"/>
        </w:rPr>
      </w:pPr>
      <w:r w:rsidRPr="006523E9">
        <w:rPr>
          <w:rStyle w:val="Nessuno"/>
          <w:rFonts w:ascii="Times New Roman" w:hAnsi="Times New Roman" w:cs="Times New Roman"/>
          <w:sz w:val="22"/>
          <w:szCs w:val="22"/>
        </w:rPr>
        <w:lastRenderedPageBreak/>
        <w:t>Numero minimo delle verifiche previste</w:t>
      </w:r>
    </w:p>
    <w:p w14:paraId="6EC81142" w14:textId="77777777" w:rsidR="004B2D42" w:rsidRPr="006523E9" w:rsidRDefault="004B2D42" w:rsidP="004B2D42">
      <w:pPr>
        <w:rPr>
          <w:rFonts w:ascii="Times New Roman" w:hAnsi="Times New Roman"/>
        </w:rPr>
      </w:pPr>
    </w:p>
    <w:tbl>
      <w:tblPr>
        <w:tblW w:w="10455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9"/>
        <w:gridCol w:w="823"/>
        <w:gridCol w:w="823"/>
        <w:gridCol w:w="823"/>
        <w:gridCol w:w="823"/>
        <w:gridCol w:w="823"/>
        <w:gridCol w:w="823"/>
        <w:gridCol w:w="823"/>
        <w:gridCol w:w="823"/>
        <w:gridCol w:w="823"/>
        <w:gridCol w:w="823"/>
        <w:gridCol w:w="823"/>
        <w:gridCol w:w="823"/>
      </w:tblGrid>
      <w:tr w:rsidR="004B2D42" w:rsidRPr="006523E9" w14:paraId="1C8D1DC6" w14:textId="77777777" w:rsidTr="00B87036">
        <w:trPr>
          <w:trHeight w:val="1457"/>
          <w:jc w:val="center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4B05DE" w14:textId="77777777" w:rsidR="004B2D42" w:rsidRPr="006523E9" w:rsidRDefault="004B2D42" w:rsidP="004B2D42">
            <w:pPr>
              <w:spacing w:before="100" w:beforeAutospacing="1" w:after="100" w:afterAutospacing="1" w:line="360" w:lineRule="auto"/>
              <w:jc w:val="center"/>
              <w:rPr>
                <w:rStyle w:val="Nessuno"/>
                <w:rFonts w:ascii="Times New Roman" w:hAnsi="Times New Roman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textDirection w:val="btLr"/>
            <w:vAlign w:val="center"/>
          </w:tcPr>
          <w:p w14:paraId="352CD6E9" w14:textId="77777777" w:rsidR="004B2D42" w:rsidRPr="006523E9" w:rsidRDefault="004B2D42" w:rsidP="004B2D42">
            <w:pPr>
              <w:spacing w:before="100" w:beforeAutospacing="1" w:after="100" w:afterAutospacing="1"/>
              <w:ind w:left="113" w:right="113"/>
              <w:jc w:val="center"/>
              <w:rPr>
                <w:rFonts w:ascii="Times New Roman" w:hAnsi="Times New Roman"/>
              </w:rPr>
            </w:pPr>
            <w:r w:rsidRPr="006523E9">
              <w:rPr>
                <w:rStyle w:val="Nessuno"/>
                <w:rFonts w:ascii="Times New Roman" w:hAnsi="Times New Roman"/>
              </w:rPr>
              <w:t>Italiano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textDirection w:val="btLr"/>
            <w:vAlign w:val="center"/>
          </w:tcPr>
          <w:p w14:paraId="143D8A81" w14:textId="77777777" w:rsidR="004B2D42" w:rsidRPr="006523E9" w:rsidRDefault="004B2D42" w:rsidP="004B2D42">
            <w:pPr>
              <w:spacing w:before="100" w:beforeAutospacing="1" w:after="100" w:afterAutospacing="1"/>
              <w:ind w:left="113" w:right="113"/>
              <w:jc w:val="center"/>
              <w:rPr>
                <w:rFonts w:ascii="Times New Roman" w:hAnsi="Times New Roman"/>
              </w:rPr>
            </w:pPr>
            <w:r w:rsidRPr="006523E9">
              <w:rPr>
                <w:rStyle w:val="Nessuno"/>
                <w:rFonts w:ascii="Times New Roman" w:hAnsi="Times New Roman"/>
              </w:rPr>
              <w:t>Latino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textDirection w:val="btLr"/>
            <w:vAlign w:val="center"/>
          </w:tcPr>
          <w:p w14:paraId="17F732E2" w14:textId="77777777" w:rsidR="004B2D42" w:rsidRPr="006523E9" w:rsidRDefault="004B2D42" w:rsidP="004B2D42">
            <w:pPr>
              <w:spacing w:before="100" w:beforeAutospacing="1" w:after="100" w:afterAutospacing="1"/>
              <w:ind w:left="113" w:right="113"/>
              <w:jc w:val="center"/>
              <w:rPr>
                <w:rFonts w:ascii="Times New Roman" w:hAnsi="Times New Roman"/>
              </w:rPr>
            </w:pPr>
            <w:proofErr w:type="spellStart"/>
            <w:r w:rsidRPr="006523E9">
              <w:rPr>
                <w:rStyle w:val="Nessuno"/>
                <w:rFonts w:ascii="Times New Roman" w:hAnsi="Times New Roman"/>
                <w:lang w:val="en-US"/>
              </w:rPr>
              <w:t>Ingl</w:t>
            </w:r>
            <w:proofErr w:type="spellEnd"/>
            <w:r w:rsidRPr="006523E9">
              <w:rPr>
                <w:rStyle w:val="Nessuno"/>
                <w:rFonts w:ascii="Times New Roman" w:hAnsi="Times New Roman"/>
              </w:rPr>
              <w:t>ese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textDirection w:val="btLr"/>
            <w:vAlign w:val="center"/>
          </w:tcPr>
          <w:p w14:paraId="0167CE8A" w14:textId="77777777" w:rsidR="004B2D42" w:rsidRPr="006523E9" w:rsidRDefault="004B2D42" w:rsidP="004B2D42">
            <w:pPr>
              <w:spacing w:before="100" w:beforeAutospacing="1" w:after="100" w:afterAutospacing="1"/>
              <w:ind w:left="113" w:right="113"/>
              <w:jc w:val="center"/>
              <w:rPr>
                <w:rFonts w:ascii="Times New Roman" w:hAnsi="Times New Roman"/>
              </w:rPr>
            </w:pPr>
            <w:r w:rsidRPr="006523E9">
              <w:rPr>
                <w:rStyle w:val="Nessuno"/>
                <w:rFonts w:ascii="Times New Roman" w:hAnsi="Times New Roman"/>
              </w:rPr>
              <w:t>Storia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textDirection w:val="btLr"/>
            <w:vAlign w:val="center"/>
          </w:tcPr>
          <w:p w14:paraId="066B2DB9" w14:textId="77777777" w:rsidR="004B2D42" w:rsidRPr="006523E9" w:rsidRDefault="004B2D42" w:rsidP="004B2D42">
            <w:pPr>
              <w:spacing w:before="100" w:beforeAutospacing="1" w:after="100" w:afterAutospacing="1"/>
              <w:ind w:left="113" w:right="113"/>
              <w:jc w:val="center"/>
              <w:rPr>
                <w:rFonts w:ascii="Times New Roman" w:hAnsi="Times New Roman"/>
              </w:rPr>
            </w:pPr>
            <w:r w:rsidRPr="006523E9">
              <w:rPr>
                <w:rStyle w:val="Nessuno"/>
                <w:rFonts w:ascii="Times New Roman" w:hAnsi="Times New Roman"/>
              </w:rPr>
              <w:t>Filosofia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textDirection w:val="btLr"/>
            <w:vAlign w:val="center"/>
          </w:tcPr>
          <w:p w14:paraId="58C5BE6A" w14:textId="77777777" w:rsidR="004B2D42" w:rsidRPr="006523E9" w:rsidRDefault="004B2D42" w:rsidP="004B2D42">
            <w:pPr>
              <w:spacing w:before="100" w:beforeAutospacing="1" w:after="100" w:afterAutospacing="1"/>
              <w:ind w:left="113" w:right="113"/>
              <w:jc w:val="center"/>
              <w:rPr>
                <w:rFonts w:ascii="Times New Roman" w:hAnsi="Times New Roman"/>
              </w:rPr>
            </w:pPr>
            <w:r w:rsidRPr="006523E9">
              <w:rPr>
                <w:rStyle w:val="Nessuno"/>
                <w:rFonts w:ascii="Times New Roman" w:hAnsi="Times New Roman"/>
              </w:rPr>
              <w:t>Matematica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textDirection w:val="btLr"/>
            <w:vAlign w:val="center"/>
          </w:tcPr>
          <w:p w14:paraId="3526D44A" w14:textId="77777777" w:rsidR="004B2D42" w:rsidRPr="006523E9" w:rsidRDefault="004B2D42" w:rsidP="004B2D42">
            <w:pPr>
              <w:spacing w:before="100" w:beforeAutospacing="1" w:after="100" w:afterAutospacing="1"/>
              <w:ind w:left="113" w:right="113"/>
              <w:jc w:val="center"/>
              <w:rPr>
                <w:rFonts w:ascii="Times New Roman" w:hAnsi="Times New Roman"/>
              </w:rPr>
            </w:pPr>
            <w:r w:rsidRPr="006523E9">
              <w:rPr>
                <w:rStyle w:val="Nessuno"/>
                <w:rFonts w:ascii="Times New Roman" w:hAnsi="Times New Roman"/>
              </w:rPr>
              <w:t>Fisica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textDirection w:val="btLr"/>
            <w:vAlign w:val="center"/>
          </w:tcPr>
          <w:p w14:paraId="2DAAE510" w14:textId="77777777" w:rsidR="004B2D42" w:rsidRPr="006523E9" w:rsidRDefault="004B2D42" w:rsidP="004B2D42">
            <w:pPr>
              <w:spacing w:before="100" w:beforeAutospacing="1" w:after="100" w:afterAutospacing="1"/>
              <w:ind w:left="113" w:right="113"/>
              <w:jc w:val="center"/>
              <w:rPr>
                <w:rFonts w:ascii="Times New Roman" w:hAnsi="Times New Roman"/>
              </w:rPr>
            </w:pPr>
            <w:r w:rsidRPr="006523E9">
              <w:rPr>
                <w:rStyle w:val="Nessuno"/>
                <w:rFonts w:ascii="Times New Roman" w:hAnsi="Times New Roman"/>
              </w:rPr>
              <w:t>Scienze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textDirection w:val="btLr"/>
            <w:vAlign w:val="center"/>
          </w:tcPr>
          <w:p w14:paraId="102269E9" w14:textId="77777777" w:rsidR="004B2D42" w:rsidRPr="006523E9" w:rsidRDefault="004B2D42" w:rsidP="004B2D42">
            <w:pPr>
              <w:spacing w:before="100" w:beforeAutospacing="1" w:after="100" w:afterAutospacing="1"/>
              <w:ind w:left="113" w:right="113"/>
              <w:jc w:val="center"/>
              <w:rPr>
                <w:rStyle w:val="Nessuno"/>
                <w:rFonts w:ascii="Times New Roman" w:hAnsi="Times New Roman"/>
              </w:rPr>
            </w:pPr>
            <w:r w:rsidRPr="006523E9">
              <w:rPr>
                <w:rStyle w:val="Nessuno"/>
                <w:rFonts w:ascii="Times New Roman" w:hAnsi="Times New Roman"/>
              </w:rPr>
              <w:t xml:space="preserve">Disegno e </w:t>
            </w:r>
          </w:p>
          <w:p w14:paraId="1345D3FB" w14:textId="77777777" w:rsidR="004B2D42" w:rsidRPr="006523E9" w:rsidRDefault="004B2D42" w:rsidP="004B2D42">
            <w:pPr>
              <w:spacing w:before="100" w:beforeAutospacing="1" w:after="100" w:afterAutospacing="1"/>
              <w:ind w:left="113" w:right="113"/>
              <w:jc w:val="center"/>
              <w:rPr>
                <w:rFonts w:ascii="Times New Roman" w:hAnsi="Times New Roman"/>
              </w:rPr>
            </w:pPr>
            <w:r w:rsidRPr="006523E9">
              <w:rPr>
                <w:rStyle w:val="Nessuno"/>
                <w:rFonts w:ascii="Times New Roman" w:hAnsi="Times New Roman"/>
              </w:rPr>
              <w:t>Storia Arte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textDirection w:val="btLr"/>
            <w:vAlign w:val="center"/>
          </w:tcPr>
          <w:p w14:paraId="78E210D5" w14:textId="77777777" w:rsidR="004B2D42" w:rsidRPr="006523E9" w:rsidRDefault="004B2D42" w:rsidP="004B2D42">
            <w:pPr>
              <w:spacing w:before="100" w:beforeAutospacing="1" w:after="100" w:afterAutospacing="1"/>
              <w:ind w:left="113" w:right="113"/>
              <w:jc w:val="center"/>
              <w:rPr>
                <w:rFonts w:ascii="Times New Roman" w:hAnsi="Times New Roman"/>
              </w:rPr>
            </w:pPr>
            <w:r w:rsidRPr="006523E9">
              <w:rPr>
                <w:rStyle w:val="Nessuno"/>
                <w:rFonts w:ascii="Times New Roman" w:hAnsi="Times New Roman"/>
              </w:rPr>
              <w:t>Ed. Civica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textDirection w:val="btLr"/>
            <w:vAlign w:val="center"/>
          </w:tcPr>
          <w:p w14:paraId="13ACB49E" w14:textId="77777777" w:rsidR="004B2D42" w:rsidRPr="006523E9" w:rsidRDefault="004B2D42" w:rsidP="004B2D42">
            <w:pPr>
              <w:spacing w:before="100" w:beforeAutospacing="1" w:after="100" w:afterAutospacing="1"/>
              <w:ind w:left="113" w:right="113"/>
              <w:jc w:val="center"/>
              <w:rPr>
                <w:rFonts w:ascii="Times New Roman" w:hAnsi="Times New Roman"/>
              </w:rPr>
            </w:pPr>
            <w:r w:rsidRPr="006523E9">
              <w:rPr>
                <w:rStyle w:val="Nessuno"/>
                <w:rFonts w:ascii="Times New Roman" w:hAnsi="Times New Roman"/>
              </w:rPr>
              <w:t>SMS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textDirection w:val="btLr"/>
            <w:vAlign w:val="center"/>
          </w:tcPr>
          <w:p w14:paraId="6399C0FA" w14:textId="77777777" w:rsidR="004B2D42" w:rsidRPr="006523E9" w:rsidRDefault="004B2D42" w:rsidP="004B2D42">
            <w:pPr>
              <w:spacing w:before="100" w:beforeAutospacing="1" w:after="100" w:afterAutospacing="1"/>
              <w:ind w:left="113" w:right="113"/>
              <w:jc w:val="center"/>
              <w:rPr>
                <w:rStyle w:val="Nessuno"/>
                <w:rFonts w:ascii="Times New Roman" w:hAnsi="Times New Roman"/>
              </w:rPr>
            </w:pPr>
            <w:r w:rsidRPr="006523E9">
              <w:rPr>
                <w:rStyle w:val="Nessuno"/>
                <w:rFonts w:ascii="Times New Roman" w:hAnsi="Times New Roman"/>
              </w:rPr>
              <w:t>IRC</w:t>
            </w:r>
          </w:p>
        </w:tc>
      </w:tr>
      <w:tr w:rsidR="00B87036" w:rsidRPr="006523E9" w14:paraId="1DF65117" w14:textId="77777777" w:rsidTr="00AE6347">
        <w:trPr>
          <w:trHeight w:val="241"/>
          <w:jc w:val="center"/>
        </w:trPr>
        <w:tc>
          <w:tcPr>
            <w:tcW w:w="1045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C6213E" w14:textId="43CBC753" w:rsidR="00B87036" w:rsidRPr="006523E9" w:rsidRDefault="00B87036" w:rsidP="00B87036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</w:rPr>
            </w:pPr>
            <w:r w:rsidRPr="006523E9">
              <w:rPr>
                <w:rFonts w:ascii="Times New Roman" w:hAnsi="Times New Roman"/>
                <w:b/>
                <w:bCs/>
              </w:rPr>
              <w:t>Trimestre</w:t>
            </w:r>
          </w:p>
        </w:tc>
      </w:tr>
      <w:tr w:rsidR="004B2D42" w:rsidRPr="006523E9" w14:paraId="7313AA38" w14:textId="77777777" w:rsidTr="00B87036">
        <w:trPr>
          <w:trHeight w:val="241"/>
          <w:jc w:val="center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919E39" w14:textId="77777777" w:rsidR="004B2D42" w:rsidRPr="006523E9" w:rsidRDefault="004B2D42" w:rsidP="004B2D42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/>
              </w:rPr>
            </w:pPr>
            <w:r w:rsidRPr="006523E9">
              <w:rPr>
                <w:rStyle w:val="Nessuno"/>
                <w:rFonts w:ascii="Times New Roman" w:hAnsi="Times New Roman"/>
                <w:lang w:val="fr-FR"/>
              </w:rPr>
              <w:t>N°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6FB365" w14:textId="77777777" w:rsidR="004B2D42" w:rsidRPr="006523E9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41F67F" w14:textId="77777777" w:rsidR="004B2D42" w:rsidRPr="006523E9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9A2095" w14:textId="77777777" w:rsidR="004B2D42" w:rsidRPr="006523E9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E0C1AD" w14:textId="77777777" w:rsidR="004B2D42" w:rsidRPr="006523E9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7309FA" w14:textId="77777777" w:rsidR="004B2D42" w:rsidRPr="006523E9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5286AC" w14:textId="77777777" w:rsidR="004B2D42" w:rsidRPr="006523E9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055FEE" w14:textId="77777777" w:rsidR="004B2D42" w:rsidRPr="006523E9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3E196E" w14:textId="77777777" w:rsidR="004B2D42" w:rsidRPr="006523E9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62876C" w14:textId="77777777" w:rsidR="004B2D42" w:rsidRPr="006523E9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F21AD1" w14:textId="77777777" w:rsidR="004B2D42" w:rsidRPr="006523E9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FBA2EF" w14:textId="77777777" w:rsidR="004B2D42" w:rsidRPr="006523E9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A690F3" w14:textId="77777777" w:rsidR="004B2D42" w:rsidRPr="006523E9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</w:tr>
      <w:tr w:rsidR="00B87036" w:rsidRPr="006523E9" w14:paraId="6846E4EF" w14:textId="77777777" w:rsidTr="00165ED3">
        <w:trPr>
          <w:trHeight w:val="241"/>
          <w:jc w:val="center"/>
        </w:trPr>
        <w:tc>
          <w:tcPr>
            <w:tcW w:w="1045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F3DBE0" w14:textId="095448DD" w:rsidR="00B87036" w:rsidRPr="006523E9" w:rsidRDefault="00B87036" w:rsidP="00B87036">
            <w:pPr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  <w:proofErr w:type="spellStart"/>
            <w:r w:rsidRPr="006523E9">
              <w:rPr>
                <w:rStyle w:val="Nessuno"/>
                <w:rFonts w:ascii="Times New Roman" w:hAnsi="Times New Roman"/>
                <w:b/>
                <w:bCs/>
              </w:rPr>
              <w:t>Pentamestre</w:t>
            </w:r>
            <w:proofErr w:type="spellEnd"/>
          </w:p>
        </w:tc>
      </w:tr>
      <w:tr w:rsidR="004B2D42" w:rsidRPr="006523E9" w14:paraId="2521B123" w14:textId="77777777" w:rsidTr="00B87036">
        <w:trPr>
          <w:trHeight w:val="241"/>
          <w:jc w:val="center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C98663" w14:textId="77777777" w:rsidR="004B2D42" w:rsidRPr="006523E9" w:rsidRDefault="004B2D42" w:rsidP="004B2D42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/>
              </w:rPr>
            </w:pPr>
            <w:r w:rsidRPr="006523E9">
              <w:rPr>
                <w:rStyle w:val="Nessuno"/>
                <w:rFonts w:ascii="Times New Roman" w:hAnsi="Times New Roman"/>
                <w:lang w:val="fr-FR"/>
              </w:rPr>
              <w:t>N°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35241D" w14:textId="77777777" w:rsidR="004B2D42" w:rsidRPr="006523E9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B71D16" w14:textId="77777777" w:rsidR="004B2D42" w:rsidRPr="006523E9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E3E0CE" w14:textId="77777777" w:rsidR="004B2D42" w:rsidRPr="006523E9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33E0EE" w14:textId="77777777" w:rsidR="004B2D42" w:rsidRPr="006523E9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48D6BC" w14:textId="77777777" w:rsidR="004B2D42" w:rsidRPr="006523E9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62F284" w14:textId="77777777" w:rsidR="004B2D42" w:rsidRPr="006523E9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FE947C" w14:textId="77777777" w:rsidR="004B2D42" w:rsidRPr="006523E9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932D6B" w14:textId="77777777" w:rsidR="004B2D42" w:rsidRPr="006523E9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422994" w14:textId="77777777" w:rsidR="004B2D42" w:rsidRPr="006523E9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41E616" w14:textId="77777777" w:rsidR="004B2D42" w:rsidRPr="006523E9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24B33A" w14:textId="77777777" w:rsidR="004B2D42" w:rsidRPr="006523E9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FCC516" w14:textId="77777777" w:rsidR="004B2D42" w:rsidRPr="006523E9" w:rsidRDefault="004B2D42" w:rsidP="004B2D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</w:tr>
    </w:tbl>
    <w:p w14:paraId="189564E2" w14:textId="77777777" w:rsidR="004B2D42" w:rsidRPr="006523E9" w:rsidRDefault="004B2D42" w:rsidP="004B2D42">
      <w:pPr>
        <w:widowControl w:val="0"/>
        <w:jc w:val="center"/>
        <w:rPr>
          <w:rFonts w:ascii="Times New Roman" w:hAnsi="Times New Roman"/>
        </w:rPr>
      </w:pPr>
    </w:p>
    <w:p w14:paraId="7159985D" w14:textId="77777777" w:rsidR="00094229" w:rsidRPr="006523E9" w:rsidRDefault="00094229" w:rsidP="004B2D42">
      <w:pPr>
        <w:widowControl w:val="0"/>
        <w:jc w:val="center"/>
        <w:rPr>
          <w:rFonts w:ascii="Times New Roman" w:hAnsi="Times New Roman"/>
        </w:rPr>
      </w:pPr>
    </w:p>
    <w:p w14:paraId="5F2AE74E" w14:textId="77777777" w:rsidR="004B2D42" w:rsidRPr="006523E9" w:rsidRDefault="004B2D42" w:rsidP="004B2D42">
      <w:pPr>
        <w:rPr>
          <w:rStyle w:val="Nessuno"/>
          <w:rFonts w:ascii="Times New Roman" w:hAnsi="Times New Roman"/>
        </w:rPr>
      </w:pPr>
      <w:r w:rsidRPr="006523E9">
        <w:rPr>
          <w:rStyle w:val="Nessuno"/>
          <w:rFonts w:ascii="Times New Roman" w:hAnsi="Times New Roman"/>
        </w:rPr>
        <w:t xml:space="preserve"> </w:t>
      </w:r>
      <w:r w:rsidRPr="006523E9">
        <w:rPr>
          <w:rStyle w:val="Nessuno"/>
          <w:rFonts w:ascii="Times New Roman" w:hAnsi="Times New Roman"/>
          <w:b/>
          <w:bCs/>
        </w:rPr>
        <w:t xml:space="preserve">7   Criteri per la valutazione e l’attribuzione dei crediti scolastici </w:t>
      </w:r>
    </w:p>
    <w:p w14:paraId="0BF891BA" w14:textId="77777777" w:rsidR="004B2D42" w:rsidRPr="006523E9" w:rsidRDefault="004B2D42" w:rsidP="004B2D42">
      <w:pPr>
        <w:rPr>
          <w:rStyle w:val="Nessuno"/>
          <w:rFonts w:ascii="Times New Roman" w:hAnsi="Times New Roman"/>
          <w:b/>
          <w:bCs/>
        </w:rPr>
      </w:pPr>
      <w:r w:rsidRPr="006523E9">
        <w:rPr>
          <w:rStyle w:val="Nessuno"/>
          <w:rFonts w:ascii="Times New Roman" w:hAnsi="Times New Roman"/>
        </w:rPr>
        <w:t xml:space="preserve">Si vedano PTOF e programmazioni individuali. </w:t>
      </w:r>
    </w:p>
    <w:p w14:paraId="59FB3FBF" w14:textId="77777777" w:rsidR="004B2D42" w:rsidRPr="006523E9" w:rsidRDefault="004B2D42" w:rsidP="004B2D42">
      <w:pPr>
        <w:ind w:left="360"/>
        <w:rPr>
          <w:rStyle w:val="Nessuno"/>
          <w:rFonts w:ascii="Times New Roman" w:hAnsi="Times New Roman"/>
        </w:rPr>
      </w:pPr>
    </w:p>
    <w:p w14:paraId="16C95E8D" w14:textId="77777777" w:rsidR="004B2D42" w:rsidRPr="006523E9" w:rsidRDefault="004B2D42" w:rsidP="004B2D42">
      <w:pPr>
        <w:ind w:left="360"/>
        <w:rPr>
          <w:rStyle w:val="Nessuno"/>
          <w:rFonts w:ascii="Times New Roman" w:hAnsi="Times New Roman"/>
        </w:rPr>
      </w:pPr>
    </w:p>
    <w:p w14:paraId="463D0ABC" w14:textId="77777777" w:rsidR="004B2D42" w:rsidRPr="006523E9" w:rsidRDefault="004B2D42" w:rsidP="004B2D42">
      <w:pPr>
        <w:ind w:left="360"/>
        <w:rPr>
          <w:rStyle w:val="Nessuno"/>
          <w:rFonts w:ascii="Times New Roman" w:hAnsi="Times New Roman"/>
        </w:rPr>
      </w:pPr>
    </w:p>
    <w:p w14:paraId="2ED19B06" w14:textId="3EE71920" w:rsidR="004B2D42" w:rsidRPr="006523E9" w:rsidRDefault="004B2D42" w:rsidP="004B2D42">
      <w:pPr>
        <w:ind w:left="360"/>
        <w:rPr>
          <w:rStyle w:val="Nessuno"/>
          <w:rFonts w:ascii="Times New Roman" w:hAnsi="Times New Roman"/>
        </w:rPr>
      </w:pPr>
      <w:r w:rsidRPr="006523E9">
        <w:rPr>
          <w:rStyle w:val="Nessuno"/>
          <w:rFonts w:ascii="Times New Roman" w:hAnsi="Times New Roman"/>
        </w:rPr>
        <w:t xml:space="preserve">Roma, </w:t>
      </w:r>
      <w:r w:rsidRPr="006523E9">
        <w:rPr>
          <w:rStyle w:val="Nessuno"/>
          <w:rFonts w:ascii="Times New Roman" w:hAnsi="Times New Roman"/>
        </w:rPr>
        <w:tab/>
      </w:r>
      <w:r w:rsidRPr="006523E9">
        <w:rPr>
          <w:rStyle w:val="Nessuno"/>
          <w:rFonts w:ascii="Times New Roman" w:hAnsi="Times New Roman"/>
        </w:rPr>
        <w:tab/>
      </w:r>
      <w:r w:rsidRPr="006523E9">
        <w:rPr>
          <w:rStyle w:val="Nessuno"/>
          <w:rFonts w:ascii="Times New Roman" w:hAnsi="Times New Roman"/>
        </w:rPr>
        <w:tab/>
      </w:r>
      <w:r w:rsidRPr="006523E9">
        <w:rPr>
          <w:rStyle w:val="Nessuno"/>
          <w:rFonts w:ascii="Times New Roman" w:hAnsi="Times New Roman"/>
        </w:rPr>
        <w:tab/>
      </w:r>
      <w:r w:rsidRPr="006523E9">
        <w:rPr>
          <w:rStyle w:val="Nessuno"/>
          <w:rFonts w:ascii="Times New Roman" w:hAnsi="Times New Roman"/>
        </w:rPr>
        <w:tab/>
      </w:r>
      <w:r w:rsidRPr="006523E9">
        <w:rPr>
          <w:rStyle w:val="Nessuno"/>
          <w:rFonts w:ascii="Times New Roman" w:hAnsi="Times New Roman"/>
        </w:rPr>
        <w:tab/>
      </w:r>
      <w:r w:rsidRPr="006523E9">
        <w:rPr>
          <w:rStyle w:val="Nessuno"/>
          <w:rFonts w:ascii="Times New Roman" w:hAnsi="Times New Roman"/>
        </w:rPr>
        <w:tab/>
      </w:r>
      <w:r w:rsidRPr="006523E9">
        <w:rPr>
          <w:rStyle w:val="Nessuno"/>
          <w:rFonts w:ascii="Times New Roman" w:hAnsi="Times New Roman"/>
        </w:rPr>
        <w:tab/>
      </w:r>
      <w:r w:rsidRPr="006523E9">
        <w:rPr>
          <w:rStyle w:val="Nessuno"/>
          <w:rFonts w:ascii="Times New Roman" w:hAnsi="Times New Roman"/>
        </w:rPr>
        <w:tab/>
      </w:r>
      <w:r w:rsidR="00094229" w:rsidRPr="006523E9">
        <w:rPr>
          <w:rStyle w:val="Nessuno"/>
          <w:rFonts w:ascii="Times New Roman" w:hAnsi="Times New Roman"/>
          <w:sz w:val="24"/>
          <w:szCs w:val="24"/>
        </w:rPr>
        <w:t>Il</w:t>
      </w:r>
      <w:r w:rsidRPr="006523E9">
        <w:rPr>
          <w:rStyle w:val="Nessuno"/>
          <w:rFonts w:ascii="Times New Roman" w:hAnsi="Times New Roman"/>
          <w:sz w:val="24"/>
          <w:szCs w:val="24"/>
        </w:rPr>
        <w:t xml:space="preserve"> Consiglio di Classe</w:t>
      </w:r>
    </w:p>
    <w:p w14:paraId="3A350F05" w14:textId="77777777" w:rsidR="004B2D42" w:rsidRPr="006523E9" w:rsidRDefault="004B2D42" w:rsidP="004B2D42">
      <w:pPr>
        <w:ind w:left="360"/>
        <w:rPr>
          <w:rFonts w:ascii="Times New Roman" w:hAnsi="Times New Roman"/>
        </w:rPr>
      </w:pPr>
    </w:p>
    <w:p w14:paraId="0352B8E2" w14:textId="637448BC" w:rsidR="00C14310" w:rsidRPr="006523E9" w:rsidRDefault="00C14310" w:rsidP="004B2D42">
      <w:pPr>
        <w:spacing w:after="0" w:line="100" w:lineRule="atLeast"/>
        <w:jc w:val="center"/>
        <w:rPr>
          <w:rFonts w:ascii="Times New Roman" w:hAnsi="Times New Roman"/>
          <w:sz w:val="18"/>
        </w:rPr>
      </w:pPr>
    </w:p>
    <w:sectPr w:rsidR="00C14310" w:rsidRPr="006523E9" w:rsidSect="006523E9">
      <w:headerReference w:type="default" r:id="rId18"/>
      <w:headerReference w:type="first" r:id="rId19"/>
      <w:pgSz w:w="11906" w:h="16838"/>
      <w:pgMar w:top="993" w:right="1133" w:bottom="142" w:left="1134" w:header="284" w:footer="708" w:gutter="0"/>
      <w:cols w:space="720"/>
      <w:titlePg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448DB3" w14:textId="77777777" w:rsidR="005906A9" w:rsidRDefault="005906A9">
      <w:pPr>
        <w:spacing w:after="0" w:line="240" w:lineRule="auto"/>
      </w:pPr>
      <w:r>
        <w:separator/>
      </w:r>
    </w:p>
  </w:endnote>
  <w:endnote w:type="continuationSeparator" w:id="0">
    <w:p w14:paraId="7BCB87A2" w14:textId="77777777" w:rsidR="005906A9" w:rsidRDefault="005906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C4D830" w14:textId="77777777" w:rsidR="005906A9" w:rsidRDefault="005906A9">
      <w:pPr>
        <w:spacing w:after="0" w:line="240" w:lineRule="auto"/>
      </w:pPr>
      <w:r>
        <w:separator/>
      </w:r>
    </w:p>
  </w:footnote>
  <w:footnote w:type="continuationSeparator" w:id="0">
    <w:p w14:paraId="1DADF07A" w14:textId="77777777" w:rsidR="005906A9" w:rsidRDefault="005906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0B30FC" w14:textId="77777777" w:rsidR="004C0F5B" w:rsidRDefault="004C0F5B" w:rsidP="005C0D24">
    <w:pPr>
      <w:pStyle w:val="Intestazione"/>
      <w:ind w:hanging="127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5CC072" w14:textId="77777777" w:rsidR="0069605D" w:rsidRDefault="0069605D" w:rsidP="004B2D42">
    <w:pPr>
      <w:pStyle w:val="Intestazione"/>
      <w:ind w:hanging="851"/>
    </w:pPr>
    <w:r>
      <w:rPr>
        <w:noProof/>
        <w:lang w:eastAsia="it-IT"/>
      </w:rPr>
      <w:drawing>
        <wp:anchor distT="0" distB="0" distL="114300" distR="114300" simplePos="0" relativeHeight="251659264" behindDoc="0" locked="0" layoutInCell="1" allowOverlap="1" wp14:anchorId="3407D271" wp14:editId="78616257">
          <wp:simplePos x="0" y="0"/>
          <wp:positionH relativeFrom="margin">
            <wp:posOffset>2712720</wp:posOffset>
          </wp:positionH>
          <wp:positionV relativeFrom="paragraph">
            <wp:posOffset>26035</wp:posOffset>
          </wp:positionV>
          <wp:extent cx="641985" cy="596900"/>
          <wp:effectExtent l="19050" t="19050" r="24765" b="12700"/>
          <wp:wrapNone/>
          <wp:docPr id="1661845774" name="Immagine 1661845774" descr="logo_paste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1" descr="logo_pasteu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1985" cy="596900"/>
                  </a:xfrm>
                  <a:prstGeom prst="rect">
                    <a:avLst/>
                  </a:prstGeom>
                  <a:noFill/>
                  <a:ln w="9525">
                    <a:solidFill>
                      <a:srgbClr val="00B050"/>
                    </a:solidFill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it-IT"/>
      </w:rPr>
      <w:drawing>
        <wp:inline distT="0" distB="0" distL="0" distR="0" wp14:anchorId="2FEF9A37" wp14:editId="15FC0181">
          <wp:extent cx="3124200" cy="463149"/>
          <wp:effectExtent l="76200" t="76200" r="133350" b="127635"/>
          <wp:docPr id="881434188" name="Immagine 881434188" descr="Immagine che contiene testo, Carattere, schermat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2488505" name="Immagine 362488505" descr="Immagine che contiene testo, Carattere, schermata&#10;&#10;Descrizione generata automa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03924" cy="519441"/>
                  </a:xfrm>
                  <a:prstGeom prst="rect">
                    <a:avLst/>
                  </a:prstGeom>
                  <a:ln w="38100" cap="sq">
                    <a:solidFill>
                      <a:srgbClr val="00B050"/>
                    </a:solidFill>
                    <a:prstDash val="solid"/>
                    <a:miter lim="800000"/>
                  </a:ln>
                  <a:effectLst>
                    <a:outerShdw blurRad="50800" dist="38100" dir="2700000" algn="tl" rotWithShape="0">
                      <a:srgbClr val="000000">
                        <a:alpha val="43000"/>
                      </a:srgbClr>
                    </a:outerShdw>
                  </a:effec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5E306ED"/>
    <w:multiLevelType w:val="multilevel"/>
    <w:tmpl w:val="B5E306ED"/>
    <w:lvl w:ilvl="0">
      <w:start w:val="1"/>
      <w:numFmt w:val="decimal"/>
      <w:lvlText w:val="%1."/>
      <w:lvlJc w:val="left"/>
      <w:pPr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lvlText w:val="%2."/>
      <w:lvlJc w:val="left"/>
      <w:pPr>
        <w:tabs>
          <w:tab w:val="left" w:pos="360"/>
        </w:tabs>
        <w:ind w:left="10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lvlText w:val="%3."/>
      <w:lvlJc w:val="left"/>
      <w:pPr>
        <w:tabs>
          <w:tab w:val="left" w:pos="360"/>
        </w:tabs>
        <w:ind w:left="180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4."/>
      <w:lvlJc w:val="left"/>
      <w:pPr>
        <w:tabs>
          <w:tab w:val="left" w:pos="360"/>
        </w:tabs>
        <w:ind w:left="25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lvlText w:val="%5."/>
      <w:lvlJc w:val="left"/>
      <w:pPr>
        <w:tabs>
          <w:tab w:val="left" w:pos="360"/>
        </w:tabs>
        <w:ind w:left="32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lvlText w:val="%6."/>
      <w:lvlJc w:val="left"/>
      <w:pPr>
        <w:tabs>
          <w:tab w:val="left" w:pos="360"/>
        </w:tabs>
        <w:ind w:left="396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7."/>
      <w:lvlJc w:val="left"/>
      <w:pPr>
        <w:tabs>
          <w:tab w:val="left" w:pos="360"/>
        </w:tabs>
        <w:ind w:left="46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lvlText w:val="%8."/>
      <w:lvlJc w:val="left"/>
      <w:pPr>
        <w:tabs>
          <w:tab w:val="left" w:pos="360"/>
        </w:tabs>
        <w:ind w:left="54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lvlText w:val="%9."/>
      <w:lvlJc w:val="left"/>
      <w:pPr>
        <w:tabs>
          <w:tab w:val="left" w:pos="360"/>
        </w:tabs>
        <w:ind w:left="612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0053208E"/>
    <w:multiLevelType w:val="multilevel"/>
    <w:tmpl w:val="0053208E"/>
    <w:lvl w:ilvl="0">
      <w:start w:val="1"/>
      <w:numFmt w:val="decimal"/>
      <w:lvlText w:val="%1."/>
      <w:lvlJc w:val="left"/>
      <w:pPr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lvlText w:val="%2."/>
      <w:lvlJc w:val="left"/>
      <w:pPr>
        <w:tabs>
          <w:tab w:val="left" w:pos="360"/>
        </w:tabs>
        <w:ind w:left="10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lvlText w:val="%3."/>
      <w:lvlJc w:val="left"/>
      <w:pPr>
        <w:tabs>
          <w:tab w:val="left" w:pos="360"/>
        </w:tabs>
        <w:ind w:left="180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4."/>
      <w:lvlJc w:val="left"/>
      <w:pPr>
        <w:tabs>
          <w:tab w:val="left" w:pos="360"/>
        </w:tabs>
        <w:ind w:left="25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lvlText w:val="%5."/>
      <w:lvlJc w:val="left"/>
      <w:pPr>
        <w:tabs>
          <w:tab w:val="left" w:pos="360"/>
        </w:tabs>
        <w:ind w:left="32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lvlText w:val="%6."/>
      <w:lvlJc w:val="left"/>
      <w:pPr>
        <w:tabs>
          <w:tab w:val="left" w:pos="360"/>
        </w:tabs>
        <w:ind w:left="396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7."/>
      <w:lvlJc w:val="left"/>
      <w:pPr>
        <w:tabs>
          <w:tab w:val="left" w:pos="360"/>
        </w:tabs>
        <w:ind w:left="46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lvlText w:val="%8."/>
      <w:lvlJc w:val="left"/>
      <w:pPr>
        <w:tabs>
          <w:tab w:val="left" w:pos="360"/>
        </w:tabs>
        <w:ind w:left="54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lvlText w:val="%9."/>
      <w:lvlJc w:val="left"/>
      <w:pPr>
        <w:tabs>
          <w:tab w:val="left" w:pos="360"/>
        </w:tabs>
        <w:ind w:left="612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1E1E10E2"/>
    <w:multiLevelType w:val="hybridMultilevel"/>
    <w:tmpl w:val="57248E9E"/>
    <w:lvl w:ilvl="0" w:tplc="1212AC58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ADCABA"/>
    <w:multiLevelType w:val="multilevel"/>
    <w:tmpl w:val="59ADCABA"/>
    <w:lvl w:ilvl="0">
      <w:start w:val="1"/>
      <w:numFmt w:val="bullet"/>
      <w:lvlText w:val="-"/>
      <w:lvlJc w:val="left"/>
      <w:pPr>
        <w:ind w:left="1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lvlText w:val="-"/>
      <w:lvlJc w:val="left"/>
      <w:pPr>
        <w:ind w:left="7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lvlText w:val="-"/>
      <w:lvlJc w:val="left"/>
      <w:pPr>
        <w:ind w:left="13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lvlText w:val="-"/>
      <w:lvlJc w:val="left"/>
      <w:pPr>
        <w:ind w:left="19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lvlText w:val="-"/>
      <w:lvlJc w:val="left"/>
      <w:pPr>
        <w:ind w:left="25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lvlText w:val="-"/>
      <w:lvlJc w:val="left"/>
      <w:pPr>
        <w:ind w:left="31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lvlText w:val="-"/>
      <w:lvlJc w:val="left"/>
      <w:pPr>
        <w:ind w:left="37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lvlText w:val="-"/>
      <w:lvlJc w:val="left"/>
      <w:pPr>
        <w:ind w:left="43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lvlText w:val="-"/>
      <w:lvlJc w:val="left"/>
      <w:pPr>
        <w:ind w:left="49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1397164543">
    <w:abstractNumId w:val="1"/>
  </w:num>
  <w:num w:numId="2" w16cid:durableId="402530976">
    <w:abstractNumId w:val="2"/>
  </w:num>
  <w:num w:numId="3" w16cid:durableId="149907502">
    <w:abstractNumId w:val="4"/>
  </w:num>
  <w:num w:numId="4" w16cid:durableId="944995774">
    <w:abstractNumId w:val="3"/>
    <w:lvlOverride w:ilvl="0">
      <w:startOverride w:val="2"/>
    </w:lvlOverride>
  </w:num>
  <w:num w:numId="5" w16cid:durableId="705637727">
    <w:abstractNumId w:val="3"/>
  </w:num>
  <w:num w:numId="6" w16cid:durableId="1682312501">
    <w:abstractNumId w:val="5"/>
  </w:num>
  <w:num w:numId="7" w16cid:durableId="1535536721">
    <w:abstractNumId w:val="0"/>
    <w:lvlOverride w:ilvl="0">
      <w:startOverride w:val="6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2D42"/>
    <w:rsid w:val="00006533"/>
    <w:rsid w:val="00013E63"/>
    <w:rsid w:val="0002750C"/>
    <w:rsid w:val="0007729C"/>
    <w:rsid w:val="00080393"/>
    <w:rsid w:val="0008281D"/>
    <w:rsid w:val="00085BC7"/>
    <w:rsid w:val="00094229"/>
    <w:rsid w:val="000C7534"/>
    <w:rsid w:val="0011021B"/>
    <w:rsid w:val="00116DC6"/>
    <w:rsid w:val="001340F1"/>
    <w:rsid w:val="00134701"/>
    <w:rsid w:val="0014127A"/>
    <w:rsid w:val="0014323F"/>
    <w:rsid w:val="00177715"/>
    <w:rsid w:val="00192FB4"/>
    <w:rsid w:val="001E1A9F"/>
    <w:rsid w:val="00232923"/>
    <w:rsid w:val="00273016"/>
    <w:rsid w:val="00296F4C"/>
    <w:rsid w:val="002A6DF2"/>
    <w:rsid w:val="002B71F2"/>
    <w:rsid w:val="002E249F"/>
    <w:rsid w:val="002F0A33"/>
    <w:rsid w:val="002F1AB3"/>
    <w:rsid w:val="0031081A"/>
    <w:rsid w:val="00334E7A"/>
    <w:rsid w:val="0038227B"/>
    <w:rsid w:val="003865C9"/>
    <w:rsid w:val="003900FD"/>
    <w:rsid w:val="003A0097"/>
    <w:rsid w:val="003A7064"/>
    <w:rsid w:val="003B04B2"/>
    <w:rsid w:val="00414B22"/>
    <w:rsid w:val="00454612"/>
    <w:rsid w:val="00454D85"/>
    <w:rsid w:val="0046503B"/>
    <w:rsid w:val="00473754"/>
    <w:rsid w:val="00481FBF"/>
    <w:rsid w:val="00484030"/>
    <w:rsid w:val="004B2D42"/>
    <w:rsid w:val="004C0F5B"/>
    <w:rsid w:val="004D1295"/>
    <w:rsid w:val="004D6E5B"/>
    <w:rsid w:val="004E7D1A"/>
    <w:rsid w:val="004F4E24"/>
    <w:rsid w:val="004F6DC7"/>
    <w:rsid w:val="00521F64"/>
    <w:rsid w:val="005428A6"/>
    <w:rsid w:val="005467BF"/>
    <w:rsid w:val="005906A9"/>
    <w:rsid w:val="005A5609"/>
    <w:rsid w:val="005B406F"/>
    <w:rsid w:val="005B4BF0"/>
    <w:rsid w:val="005C0D24"/>
    <w:rsid w:val="005C7BF0"/>
    <w:rsid w:val="005D68ED"/>
    <w:rsid w:val="005F0CB7"/>
    <w:rsid w:val="005F27DD"/>
    <w:rsid w:val="00620BAE"/>
    <w:rsid w:val="006523E9"/>
    <w:rsid w:val="006635CA"/>
    <w:rsid w:val="00674749"/>
    <w:rsid w:val="0067710D"/>
    <w:rsid w:val="00694FE5"/>
    <w:rsid w:val="0069605D"/>
    <w:rsid w:val="006D25C5"/>
    <w:rsid w:val="006D28A3"/>
    <w:rsid w:val="006E0D0A"/>
    <w:rsid w:val="006E6400"/>
    <w:rsid w:val="0070380B"/>
    <w:rsid w:val="007105B5"/>
    <w:rsid w:val="007229C9"/>
    <w:rsid w:val="00735EFE"/>
    <w:rsid w:val="00763261"/>
    <w:rsid w:val="0076362B"/>
    <w:rsid w:val="00796070"/>
    <w:rsid w:val="007B58E1"/>
    <w:rsid w:val="007C56E0"/>
    <w:rsid w:val="007D0143"/>
    <w:rsid w:val="0080140D"/>
    <w:rsid w:val="00812342"/>
    <w:rsid w:val="008211CE"/>
    <w:rsid w:val="00874112"/>
    <w:rsid w:val="00875237"/>
    <w:rsid w:val="008855BD"/>
    <w:rsid w:val="00891813"/>
    <w:rsid w:val="008B093C"/>
    <w:rsid w:val="008B1FB7"/>
    <w:rsid w:val="008B59EE"/>
    <w:rsid w:val="008C2A68"/>
    <w:rsid w:val="009C6466"/>
    <w:rsid w:val="009F25CC"/>
    <w:rsid w:val="009F6A8F"/>
    <w:rsid w:val="00A06D23"/>
    <w:rsid w:val="00A07575"/>
    <w:rsid w:val="00A10544"/>
    <w:rsid w:val="00A261CB"/>
    <w:rsid w:val="00A27F71"/>
    <w:rsid w:val="00A36ABB"/>
    <w:rsid w:val="00A577B9"/>
    <w:rsid w:val="00A6094E"/>
    <w:rsid w:val="00A86C8D"/>
    <w:rsid w:val="00AC1AC7"/>
    <w:rsid w:val="00B01882"/>
    <w:rsid w:val="00B1105B"/>
    <w:rsid w:val="00B47784"/>
    <w:rsid w:val="00B75EFB"/>
    <w:rsid w:val="00B87036"/>
    <w:rsid w:val="00BB26D5"/>
    <w:rsid w:val="00BB4B71"/>
    <w:rsid w:val="00BC3C35"/>
    <w:rsid w:val="00C02EFB"/>
    <w:rsid w:val="00C14310"/>
    <w:rsid w:val="00C552C5"/>
    <w:rsid w:val="00C63E1E"/>
    <w:rsid w:val="00C716AC"/>
    <w:rsid w:val="00C773D6"/>
    <w:rsid w:val="00C8554C"/>
    <w:rsid w:val="00C918CD"/>
    <w:rsid w:val="00CC15FA"/>
    <w:rsid w:val="00CD5E80"/>
    <w:rsid w:val="00CD7246"/>
    <w:rsid w:val="00CE66DB"/>
    <w:rsid w:val="00CF64F2"/>
    <w:rsid w:val="00D35306"/>
    <w:rsid w:val="00D710DF"/>
    <w:rsid w:val="00D74FCD"/>
    <w:rsid w:val="00D95C3B"/>
    <w:rsid w:val="00E03564"/>
    <w:rsid w:val="00E04048"/>
    <w:rsid w:val="00E64696"/>
    <w:rsid w:val="00E71692"/>
    <w:rsid w:val="00E72AFF"/>
    <w:rsid w:val="00E842D3"/>
    <w:rsid w:val="00E86F7F"/>
    <w:rsid w:val="00EA2FB3"/>
    <w:rsid w:val="00F03CF4"/>
    <w:rsid w:val="00F14DAB"/>
    <w:rsid w:val="00F46A4A"/>
    <w:rsid w:val="00F63C8C"/>
    <w:rsid w:val="00F73C01"/>
    <w:rsid w:val="00F87796"/>
    <w:rsid w:val="00FA1F62"/>
    <w:rsid w:val="29058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91E62E5"/>
  <w15:chartTrackingRefBased/>
  <w15:docId w15:val="{62E1E82E-7055-44F8-A47D-9485E69BE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  <w:spacing w:after="200" w:line="276" w:lineRule="auto"/>
    </w:pPr>
    <w:rPr>
      <w:rFonts w:ascii="Calibri" w:hAnsi="Calibri"/>
      <w:sz w:val="22"/>
      <w:szCs w:val="22"/>
      <w:lang w:eastAsia="ar-SA"/>
    </w:rPr>
  </w:style>
  <w:style w:type="paragraph" w:styleId="Titolo2">
    <w:name w:val="heading 2"/>
    <w:next w:val="Normale"/>
    <w:link w:val="Titolo2Carattere"/>
    <w:rsid w:val="004B2D42"/>
    <w:pPr>
      <w:keepNext/>
      <w:framePr w:wrap="around" w:hAnchor="text" w:y="1"/>
      <w:outlineLvl w:val="1"/>
    </w:pPr>
    <w:rPr>
      <w:rFonts w:ascii="Verdana" w:eastAsia="Arial Unicode MS" w:hAnsi="Verdana" w:cs="Arial Unicode MS"/>
      <w:b/>
      <w:bCs/>
      <w:color w:val="000000"/>
      <w:u w:color="000000"/>
    </w:rPr>
  </w:style>
  <w:style w:type="paragraph" w:styleId="Titolo4">
    <w:name w:val="heading 4"/>
    <w:next w:val="Normale"/>
    <w:link w:val="Titolo4Carattere"/>
    <w:qFormat/>
    <w:rsid w:val="004B2D42"/>
    <w:pPr>
      <w:keepNext/>
      <w:framePr w:wrap="around" w:hAnchor="text" w:y="1"/>
      <w:jc w:val="center"/>
      <w:outlineLvl w:val="3"/>
    </w:pPr>
    <w:rPr>
      <w:rFonts w:ascii="Verdana" w:eastAsia="Verdana" w:hAnsi="Verdana" w:cs="Verdana"/>
      <w:b/>
      <w:bCs/>
      <w:color w:val="000000"/>
      <w:u w:color="000000"/>
    </w:rPr>
  </w:style>
  <w:style w:type="paragraph" w:styleId="Titolo6">
    <w:name w:val="heading 6"/>
    <w:next w:val="Normale"/>
    <w:link w:val="Titolo6Carattere"/>
    <w:rsid w:val="004B2D42"/>
    <w:pPr>
      <w:keepNext/>
      <w:framePr w:wrap="around" w:hAnchor="text" w:y="1"/>
      <w:outlineLvl w:val="5"/>
    </w:pPr>
    <w:rPr>
      <w:rFonts w:eastAsia="Arial Unicode MS" w:cs="Arial Unicode MS"/>
      <w:b/>
      <w:bCs/>
      <w:color w:val="000000"/>
      <w:sz w:val="22"/>
      <w:szCs w:val="22"/>
      <w:u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predefinitoparagrafo1">
    <w:name w:val="Car. predefinito paragrafo1"/>
  </w:style>
  <w:style w:type="character" w:customStyle="1" w:styleId="IntestazioneCarattere">
    <w:name w:val="Intestazione Carattere"/>
    <w:uiPriority w:val="99"/>
    <w:rPr>
      <w:rFonts w:cs="Times New Roman"/>
    </w:rPr>
  </w:style>
  <w:style w:type="character" w:customStyle="1" w:styleId="PidipaginaCarattere">
    <w:name w:val="Piè di pagina Carattere"/>
    <w:rPr>
      <w:rFonts w:cs="Times New Roman"/>
    </w:rPr>
  </w:style>
  <w:style w:type="character" w:customStyle="1" w:styleId="TitoloCarattere">
    <w:name w:val="Titolo Carattere"/>
    <w:rPr>
      <w:rFonts w:ascii="Times New Roman" w:hAnsi="Times New Roman" w:cs="Times New Roman"/>
      <w:sz w:val="20"/>
      <w:szCs w:val="20"/>
    </w:rPr>
  </w:style>
  <w:style w:type="character" w:styleId="Collegamentoipertestuale">
    <w:name w:val="Hyperlink"/>
    <w:rPr>
      <w:rFonts w:cs="Times New Roman"/>
      <w:color w:val="0000FF"/>
      <w:u w:val="single"/>
    </w:rPr>
  </w:style>
  <w:style w:type="character" w:customStyle="1" w:styleId="TestofumettoCarattere">
    <w:name w:val="Testo fumetto Carattere"/>
    <w:rPr>
      <w:rFonts w:ascii="Tahoma" w:hAnsi="Tahoma" w:cs="Tahoma"/>
      <w:sz w:val="16"/>
      <w:szCs w:val="16"/>
    </w:rPr>
  </w:style>
  <w:style w:type="character" w:customStyle="1" w:styleId="CorpotestoCarattere">
    <w:name w:val="Corpo testo Carattere"/>
    <w:rPr>
      <w:rFonts w:ascii="Times New Roman" w:eastAsia="Times New Roman" w:hAnsi="Times New Roman"/>
      <w:sz w:val="24"/>
      <w:szCs w:val="24"/>
    </w:rPr>
  </w:style>
  <w:style w:type="character" w:customStyle="1" w:styleId="ListLabel1">
    <w:name w:val="ListLabel 1"/>
    <w:rPr>
      <w:rFonts w:cs="Times New Roman"/>
    </w:rPr>
  </w:style>
  <w:style w:type="character" w:customStyle="1" w:styleId="ListLabel2">
    <w:name w:val="ListLabel 2"/>
    <w:rPr>
      <w:rFonts w:eastAsia="Times New Roman"/>
    </w:rPr>
  </w:style>
  <w:style w:type="character" w:customStyle="1" w:styleId="Caratteredinumerazione">
    <w:name w:val="Carattere di numerazione"/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Corpotesto">
    <w:name w:val="Body Text"/>
    <w:basedOn w:val="Normale"/>
    <w:qFormat/>
    <w:pPr>
      <w:spacing w:after="0" w:line="100" w:lineRule="atLeast"/>
      <w:jc w:val="both"/>
    </w:pPr>
    <w:rPr>
      <w:rFonts w:ascii="Times New Roman" w:hAnsi="Times New Roman"/>
      <w:sz w:val="24"/>
      <w:szCs w:val="24"/>
    </w:rPr>
  </w:style>
  <w:style w:type="paragraph" w:styleId="Elenco">
    <w:name w:val="List"/>
    <w:basedOn w:val="Corpotesto"/>
    <w:rPr>
      <w:rFonts w:cs="Lucida Sans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Lucida Sans"/>
    </w:rPr>
  </w:style>
  <w:style w:type="paragraph" w:styleId="Intestazione">
    <w:name w:val="header"/>
    <w:basedOn w:val="Normale"/>
    <w:uiPriority w:val="99"/>
    <w:pPr>
      <w:suppressLineNumbers/>
      <w:tabs>
        <w:tab w:val="center" w:pos="4819"/>
        <w:tab w:val="right" w:pos="9638"/>
      </w:tabs>
      <w:spacing w:after="0" w:line="100" w:lineRule="atLeast"/>
    </w:pPr>
    <w:rPr>
      <w:rFonts w:eastAsia="Calibri"/>
    </w:rPr>
  </w:style>
  <w:style w:type="paragraph" w:styleId="Pidipagina">
    <w:name w:val="footer"/>
    <w:basedOn w:val="Normale"/>
    <w:pPr>
      <w:suppressLineNumbers/>
      <w:tabs>
        <w:tab w:val="center" w:pos="4819"/>
        <w:tab w:val="right" w:pos="9638"/>
      </w:tabs>
      <w:spacing w:after="0" w:line="100" w:lineRule="atLeast"/>
    </w:pPr>
    <w:rPr>
      <w:rFonts w:eastAsia="Calibri"/>
    </w:rPr>
  </w:style>
  <w:style w:type="paragraph" w:styleId="Titolo">
    <w:name w:val="Title"/>
    <w:basedOn w:val="Normale"/>
    <w:next w:val="Sottotitolo"/>
    <w:qFormat/>
    <w:pPr>
      <w:spacing w:after="0" w:line="100" w:lineRule="atLeast"/>
      <w:jc w:val="center"/>
    </w:pPr>
    <w:rPr>
      <w:rFonts w:ascii="Times New Roman" w:hAnsi="Times New Roman"/>
      <w:b/>
      <w:bCs/>
      <w:sz w:val="32"/>
      <w:szCs w:val="20"/>
    </w:rPr>
  </w:style>
  <w:style w:type="paragraph" w:styleId="Sottotitolo">
    <w:name w:val="Subtitle"/>
    <w:basedOn w:val="Intestazione1"/>
    <w:next w:val="Corpotesto"/>
    <w:qFormat/>
    <w:pPr>
      <w:jc w:val="center"/>
    </w:pPr>
    <w:rPr>
      <w:i/>
      <w:iCs/>
    </w:rPr>
  </w:style>
  <w:style w:type="paragraph" w:customStyle="1" w:styleId="Testofumetto1">
    <w:name w:val="Testo fumetto1"/>
    <w:basedOn w:val="Normale"/>
    <w:pPr>
      <w:spacing w:after="0" w:line="100" w:lineRule="atLeast"/>
    </w:pPr>
    <w:rPr>
      <w:rFonts w:ascii="Tahoma" w:eastAsia="Calibri" w:hAnsi="Tahoma" w:cs="Tahoma"/>
      <w:sz w:val="16"/>
      <w:szCs w:val="16"/>
    </w:rPr>
  </w:style>
  <w:style w:type="paragraph" w:customStyle="1" w:styleId="Default">
    <w:name w:val="Default"/>
    <w:pPr>
      <w:suppressAutoHyphens/>
    </w:pPr>
    <w:rPr>
      <w:rFonts w:ascii="Tahoma" w:eastAsia="Calibri" w:hAnsi="Tahoma" w:cs="Tahoma"/>
      <w:color w:val="000000"/>
      <w:sz w:val="24"/>
      <w:szCs w:val="24"/>
      <w:lang w:eastAsia="ar-SA"/>
    </w:rPr>
  </w:style>
  <w:style w:type="paragraph" w:customStyle="1" w:styleId="Paragrafoelenco1">
    <w:name w:val="Paragrafo elenco1"/>
    <w:basedOn w:val="Normale"/>
    <w:pPr>
      <w:ind w:left="720"/>
    </w:pPr>
  </w:style>
  <w:style w:type="table" w:styleId="Grigliatabella">
    <w:name w:val="Table Grid"/>
    <w:basedOn w:val="Tabellanormale"/>
    <w:uiPriority w:val="39"/>
    <w:rsid w:val="00CE66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1"/>
    <w:uiPriority w:val="99"/>
    <w:semiHidden/>
    <w:unhideWhenUsed/>
    <w:rsid w:val="003A00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1">
    <w:name w:val="Testo fumetto Carattere1"/>
    <w:basedOn w:val="Carpredefinitoparagrafo"/>
    <w:link w:val="Testofumetto"/>
    <w:uiPriority w:val="99"/>
    <w:semiHidden/>
    <w:rsid w:val="003A0097"/>
    <w:rPr>
      <w:rFonts w:ascii="Segoe UI" w:hAnsi="Segoe UI" w:cs="Segoe UI"/>
      <w:sz w:val="18"/>
      <w:szCs w:val="18"/>
      <w:lang w:eastAsia="ar-SA"/>
    </w:rPr>
  </w:style>
  <w:style w:type="character" w:customStyle="1" w:styleId="Titolo2Carattere">
    <w:name w:val="Titolo 2 Carattere"/>
    <w:basedOn w:val="Carpredefinitoparagrafo"/>
    <w:link w:val="Titolo2"/>
    <w:rsid w:val="004B2D42"/>
    <w:rPr>
      <w:rFonts w:ascii="Verdana" w:eastAsia="Arial Unicode MS" w:hAnsi="Verdana" w:cs="Arial Unicode MS"/>
      <w:b/>
      <w:bCs/>
      <w:color w:val="000000"/>
      <w:u w:color="000000"/>
    </w:rPr>
  </w:style>
  <w:style w:type="character" w:customStyle="1" w:styleId="Titolo4Carattere">
    <w:name w:val="Titolo 4 Carattere"/>
    <w:basedOn w:val="Carpredefinitoparagrafo"/>
    <w:link w:val="Titolo4"/>
    <w:rsid w:val="004B2D42"/>
    <w:rPr>
      <w:rFonts w:ascii="Verdana" w:eastAsia="Verdana" w:hAnsi="Verdana" w:cs="Verdana"/>
      <w:b/>
      <w:bCs/>
      <w:color w:val="000000"/>
      <w:u w:color="000000"/>
    </w:rPr>
  </w:style>
  <w:style w:type="character" w:customStyle="1" w:styleId="Titolo6Carattere">
    <w:name w:val="Titolo 6 Carattere"/>
    <w:basedOn w:val="Carpredefinitoparagrafo"/>
    <w:link w:val="Titolo6"/>
    <w:rsid w:val="004B2D42"/>
    <w:rPr>
      <w:rFonts w:eastAsia="Arial Unicode MS" w:cs="Arial Unicode MS"/>
      <w:b/>
      <w:bCs/>
      <w:color w:val="000000"/>
      <w:sz w:val="22"/>
      <w:szCs w:val="22"/>
      <w:u w:color="000000"/>
    </w:rPr>
  </w:style>
  <w:style w:type="character" w:customStyle="1" w:styleId="Nessuno">
    <w:name w:val="Nessuno"/>
    <w:rsid w:val="004B2D42"/>
  </w:style>
  <w:style w:type="character" w:styleId="Collegamentovisitato">
    <w:name w:val="FollowedHyperlink"/>
    <w:basedOn w:val="Carpredefinitoparagrafo"/>
    <w:uiPriority w:val="99"/>
    <w:semiHidden/>
    <w:unhideWhenUsed/>
    <w:rsid w:val="00B87036"/>
    <w:rPr>
      <w:color w:val="954F72" w:themeColor="followed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B870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552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wmf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2.wmf"/><Relationship Id="rId17" Type="http://schemas.openxmlformats.org/officeDocument/2006/relationships/hyperlink" Target="https://www.liceopasteur.edu.it/wp-content/uploads/2020/10/allegato-PCTO.pdf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liceopasteur.edu.it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yperlink" Target="mailto:rmps26000v@pec.istruzione.it" TargetMode="External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rmps26000v@istruzione.it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tizia_\Documents\Modelli%20di%20Office%20personalizzati\carta%20intestata%2023_24%20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908950DDDACA744881F22DDBD6609AB" ma:contentTypeVersion="7" ma:contentTypeDescription="Creare un nuovo documento." ma:contentTypeScope="" ma:versionID="8f7814b1115ed087e93c9b47797c4fd5">
  <xsd:schema xmlns:xsd="http://www.w3.org/2001/XMLSchema" xmlns:xs="http://www.w3.org/2001/XMLSchema" xmlns:p="http://schemas.microsoft.com/office/2006/metadata/properties" xmlns:ns2="515e623d-446a-4d9a-b9e0-9712b9a8140b" xmlns:ns3="e7214e98-5cae-4ff7-a015-f3a011992a79" targetNamespace="http://schemas.microsoft.com/office/2006/metadata/properties" ma:root="true" ma:fieldsID="c8d437cc1e7db06666ab7f56f5837b3d" ns2:_="" ns3:_="">
    <xsd:import namespace="515e623d-446a-4d9a-b9e0-9712b9a8140b"/>
    <xsd:import namespace="e7214e98-5cae-4ff7-a015-f3a011992a7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5e623d-446a-4d9a-b9e0-9712b9a814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214e98-5cae-4ff7-a015-f3a011992a7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B39F6AA-FDA6-426B-8E15-84A4549DA7F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3934372-D90A-4C35-B769-0F9355CFB19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967FF1F-1729-4DBF-A12C-7BD59391D6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5e623d-446a-4d9a-b9e0-9712b9a8140b"/>
    <ds:schemaRef ds:uri="e7214e98-5cae-4ff7-a015-f3a011992a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9B32E53-4667-42B1-A654-AE29A20060D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23_24 </Template>
  <TotalTime>29</TotalTime>
  <Pages>4</Pages>
  <Words>607</Words>
  <Characters>3464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CIRCOLARE n°</vt:lpstr>
    </vt:vector>
  </TitlesOfParts>
  <Company/>
  <LinksUpToDate>false</LinksUpToDate>
  <CharactersWithSpaces>4063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CIRCOLARE n°</dc:title>
  <dc:subject/>
  <dc:creator>Letizia_</dc:creator>
  <cp:keywords/>
  <cp:lastModifiedBy>Maria Letizia Urciuoli</cp:lastModifiedBy>
  <cp:revision>7</cp:revision>
  <cp:lastPrinted>2020-02-03T08:43:00Z</cp:lastPrinted>
  <dcterms:created xsi:type="dcterms:W3CDTF">2023-09-08T08:47:00Z</dcterms:created>
  <dcterms:modified xsi:type="dcterms:W3CDTF">2023-09-08T10:45:00Z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0x0101007908950DDDACA744881F22DDBD6609AB</vt:lpwstr>
  </property>
</Properties>
</file>